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4D3" w:rsidRDefault="00A364D3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FC46BF" w:rsidRDefault="00283F70" w:rsidP="00FC46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C46BF">
        <w:rPr>
          <w:rFonts w:ascii="Tahoma" w:hAnsi="Tahoma" w:cs="Tahoma"/>
          <w:sz w:val="20"/>
          <w:szCs w:val="20"/>
        </w:rPr>
        <w:t xml:space="preserve">Szczecin </w:t>
      </w:r>
      <w:r w:rsidR="000D6910">
        <w:rPr>
          <w:rFonts w:ascii="Tahoma" w:hAnsi="Tahoma" w:cs="Tahoma"/>
          <w:sz w:val="20"/>
          <w:szCs w:val="20"/>
        </w:rPr>
        <w:t>07</w:t>
      </w:r>
      <w:r w:rsidR="00FC46BF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="00FC46BF">
        <w:rPr>
          <w:rFonts w:ascii="Tahoma" w:hAnsi="Tahoma" w:cs="Tahoma"/>
          <w:sz w:val="20"/>
          <w:szCs w:val="20"/>
        </w:rPr>
        <w:t>.2017.</w:t>
      </w:r>
    </w:p>
    <w:p w:rsidR="00FC1A50" w:rsidRDefault="00FC1A50" w:rsidP="00FC1A50"/>
    <w:p w:rsidR="00FC1A50" w:rsidRDefault="00FC1A50" w:rsidP="00FC1A50">
      <w:pPr>
        <w:jc w:val="right"/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ZAPROSZENIE  DO  ZŁOŻENIA  OFERTY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</w:t>
      </w:r>
    </w:p>
    <w:p w:rsidR="0027667F" w:rsidRPr="00623AD5" w:rsidRDefault="00FC1A50" w:rsidP="00623A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Działając na podstawie Regulaminu udzielania zamówień publicznych, których wartość nie przekracza wyrażonej w złotych równowartości kwoty 30.000 euro w Samodzielnym Publicznym Wojewódzkim Szpitalu Zespolonym w Szczecinie (stanowiącym załącznik do Zarządzenia Dyrektora Nr 116/2014 z dnia 12.09.2014 r.) </w:t>
      </w:r>
      <w:r>
        <w:rPr>
          <w:rFonts w:ascii="Tahoma" w:hAnsi="Tahoma" w:cs="Tahoma"/>
          <w:strike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niniejszym  zapraszamy   do  złożenia   oferty</w:t>
      </w:r>
      <w:r w:rsidR="00623AD5">
        <w:rPr>
          <w:rFonts w:ascii="Tahoma" w:hAnsi="Tahoma" w:cs="Tahoma"/>
          <w:sz w:val="20"/>
          <w:szCs w:val="20"/>
        </w:rPr>
        <w:t xml:space="preserve"> na spirometr.</w:t>
      </w:r>
    </w:p>
    <w:p w:rsidR="0027667F" w:rsidRDefault="0027667F" w:rsidP="00544C47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Zakres przedmiotu zamówienia .</w:t>
      </w:r>
    </w:p>
    <w:p w:rsidR="005C149D" w:rsidRDefault="00623AD5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Zamawiający oczekuje złożenia oferty na 5 </w:t>
      </w:r>
      <w:proofErr w:type="spellStart"/>
      <w:r>
        <w:rPr>
          <w:rFonts w:ascii="Tahoma" w:hAnsi="Tahoma" w:cs="Tahoma"/>
          <w:sz w:val="20"/>
          <w:szCs w:val="20"/>
        </w:rPr>
        <w:t>szt</w:t>
      </w:r>
      <w:proofErr w:type="spellEnd"/>
      <w:r>
        <w:rPr>
          <w:rFonts w:ascii="Tahoma" w:hAnsi="Tahoma" w:cs="Tahoma"/>
          <w:sz w:val="20"/>
          <w:szCs w:val="20"/>
        </w:rPr>
        <w:t xml:space="preserve"> – spirometrów</w:t>
      </w:r>
      <w:r w:rsidR="000C389B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0C389B">
        <w:rPr>
          <w:rFonts w:ascii="Tahoma" w:hAnsi="Tahoma" w:cs="Tahoma"/>
          <w:sz w:val="20"/>
          <w:szCs w:val="20"/>
        </w:rPr>
        <w:t>PulmoLife</w:t>
      </w:r>
      <w:proofErr w:type="spellEnd"/>
      <w:r w:rsidR="000C38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389B">
        <w:rPr>
          <w:rFonts w:ascii="Tahoma" w:hAnsi="Tahoma" w:cs="Tahoma"/>
          <w:sz w:val="20"/>
          <w:szCs w:val="20"/>
        </w:rPr>
        <w:t>CareFusion</w:t>
      </w:r>
      <w:proofErr w:type="spellEnd"/>
      <w:r w:rsidR="000C389B">
        <w:rPr>
          <w:rFonts w:ascii="Tahoma" w:hAnsi="Tahoma" w:cs="Tahoma"/>
          <w:sz w:val="20"/>
          <w:szCs w:val="20"/>
        </w:rPr>
        <w:t xml:space="preserve"> lub równoważny)</w:t>
      </w:r>
      <w:r>
        <w:rPr>
          <w:rFonts w:ascii="Tahoma" w:hAnsi="Tahoma" w:cs="Tahoma"/>
          <w:sz w:val="20"/>
          <w:szCs w:val="20"/>
        </w:rPr>
        <w:t xml:space="preserve"> służących do kontroli wydolności oddechowej u pacjentów po przeszczepie płuc.</w:t>
      </w:r>
    </w:p>
    <w:p w:rsidR="000C389B" w:rsidRDefault="00623AD5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Spirometr ma umożliwiać prowadzenie samokontroli i uchwycić wczesną niewydolność przeszczepionego narządu.</w:t>
      </w:r>
    </w:p>
    <w:p w:rsidR="000C389B" w:rsidRDefault="00327943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Zaoferowany spirometr ma dokonywać pomiaru FEV1 oraz obliczać i prezentować % normy dla parametru FEV1. </w:t>
      </w:r>
    </w:p>
    <w:p w:rsidR="000C389B" w:rsidRDefault="00327943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Spirometr do użytku domowego wraz z dwoma ustnikami. </w:t>
      </w:r>
    </w:p>
    <w:p w:rsidR="00FC1A50" w:rsidRDefault="00327943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Spirometr dostarczany w etui.</w:t>
      </w:r>
    </w:p>
    <w:p w:rsidR="00623AD5" w:rsidRDefault="000C389B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Waga spirometru do 100g.</w:t>
      </w:r>
    </w:p>
    <w:p w:rsidR="000C389B" w:rsidRDefault="000C389B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Gwarancja 24 m-ce</w:t>
      </w:r>
    </w:p>
    <w:p w:rsidR="00FC1A50" w:rsidRDefault="00FC1A50" w:rsidP="00FC1A5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Wymagane dokumenty przy składaniu oferty cenowej :</w:t>
      </w:r>
    </w:p>
    <w:p w:rsidR="008D2287" w:rsidRDefault="00FC1A50" w:rsidP="00623A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  oferta </w:t>
      </w:r>
      <w:r w:rsidR="007E3F07">
        <w:rPr>
          <w:rFonts w:ascii="Tahoma" w:hAnsi="Tahoma" w:cs="Tahoma"/>
          <w:sz w:val="20"/>
          <w:szCs w:val="20"/>
        </w:rPr>
        <w:t>cenowa</w:t>
      </w:r>
      <w:r w:rsidR="00544C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E344F" w:rsidRPr="005E344F" w:rsidRDefault="005E344F" w:rsidP="00FC1A50">
      <w:pPr>
        <w:jc w:val="both"/>
        <w:rPr>
          <w:rFonts w:ascii="Tahoma" w:hAnsi="Tahoma" w:cs="Tahoma"/>
          <w:sz w:val="20"/>
          <w:szCs w:val="20"/>
        </w:rPr>
      </w:pPr>
    </w:p>
    <w:p w:rsidR="00D67611" w:rsidRDefault="00FC1A50" w:rsidP="00FC1A5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Termin  realizacji  przedmiotu  zamówienia </w:t>
      </w:r>
      <w:r w:rsidR="00623AD5">
        <w:rPr>
          <w:rFonts w:ascii="Tahoma" w:hAnsi="Tahoma" w:cs="Tahoma"/>
          <w:b/>
          <w:sz w:val="20"/>
          <w:szCs w:val="20"/>
        </w:rPr>
        <w:t>31</w:t>
      </w:r>
      <w:r w:rsidR="00CC7E83">
        <w:rPr>
          <w:rFonts w:ascii="Tahoma" w:hAnsi="Tahoma" w:cs="Tahoma"/>
          <w:b/>
          <w:sz w:val="20"/>
          <w:szCs w:val="20"/>
        </w:rPr>
        <w:t>.08.2017</w:t>
      </w:r>
    </w:p>
    <w:p w:rsidR="00FC1A50" w:rsidRDefault="00FC1A50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4. Osoba do kontaktu z oferentami</w:t>
      </w:r>
      <w:r>
        <w:rPr>
          <w:rFonts w:ascii="Tahoma" w:hAnsi="Tahoma" w:cs="Tahoma"/>
          <w:sz w:val="20"/>
          <w:szCs w:val="20"/>
        </w:rPr>
        <w:t xml:space="preserve"> : w sprawie  wglądu  do  dokum</w:t>
      </w:r>
      <w:r w:rsidR="00D67611">
        <w:rPr>
          <w:rFonts w:ascii="Tahoma" w:hAnsi="Tahoma" w:cs="Tahoma"/>
          <w:sz w:val="20"/>
          <w:szCs w:val="20"/>
        </w:rPr>
        <w:t xml:space="preserve">entacji, </w:t>
      </w:r>
      <w:r>
        <w:rPr>
          <w:rFonts w:ascii="Tahoma" w:hAnsi="Tahoma" w:cs="Tahoma"/>
          <w:sz w:val="20"/>
          <w:szCs w:val="20"/>
        </w:rPr>
        <w:t xml:space="preserve">oraz  udzielenia   dodatkowych  informacji   odnośnie  przedmiotu   zamówienia  prosimy o </w:t>
      </w:r>
    </w:p>
    <w:p w:rsidR="00FC1A50" w:rsidRDefault="00FC1A50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kontakt :     </w:t>
      </w:r>
    </w:p>
    <w:p w:rsidR="00FC1A50" w:rsidRPr="000D6910" w:rsidRDefault="005C149D" w:rsidP="00FC1A50">
      <w:pPr>
        <w:rPr>
          <w:rFonts w:ascii="Tahoma" w:hAnsi="Tahoma" w:cs="Tahoma"/>
          <w:sz w:val="20"/>
          <w:szCs w:val="20"/>
        </w:rPr>
      </w:pPr>
      <w:r w:rsidRPr="000D6910">
        <w:rPr>
          <w:rFonts w:ascii="Tahoma" w:hAnsi="Tahoma" w:cs="Tahoma"/>
          <w:sz w:val="20"/>
          <w:szCs w:val="20"/>
        </w:rPr>
        <w:t>•</w:t>
      </w:r>
      <w:r w:rsidRPr="000D6910">
        <w:rPr>
          <w:rFonts w:ascii="Tahoma" w:hAnsi="Tahoma" w:cs="Tahoma"/>
          <w:sz w:val="20"/>
          <w:szCs w:val="20"/>
        </w:rPr>
        <w:tab/>
        <w:t>Dębicka Barbara</w:t>
      </w:r>
      <w:r w:rsidR="00D67611" w:rsidRPr="000D6910">
        <w:rPr>
          <w:rFonts w:ascii="Tahoma" w:hAnsi="Tahoma" w:cs="Tahoma"/>
          <w:sz w:val="20"/>
          <w:szCs w:val="20"/>
        </w:rPr>
        <w:t xml:space="preserve"> </w:t>
      </w:r>
      <w:r w:rsidRPr="000D6910">
        <w:rPr>
          <w:rFonts w:ascii="Tahoma" w:hAnsi="Tahoma" w:cs="Tahoma"/>
          <w:sz w:val="20"/>
          <w:szCs w:val="20"/>
        </w:rPr>
        <w:t xml:space="preserve"> – tel. 091- 813 95 40 , e-mail : debicka</w:t>
      </w:r>
      <w:r w:rsidR="00FC1A50" w:rsidRPr="000D6910">
        <w:rPr>
          <w:rFonts w:ascii="Tahoma" w:hAnsi="Tahoma" w:cs="Tahoma"/>
          <w:sz w:val="20"/>
          <w:szCs w:val="20"/>
        </w:rPr>
        <w:t>@spwsz.szczecin.pl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Termin składania ofert</w:t>
      </w:r>
      <w:r w:rsidR="005C149D">
        <w:rPr>
          <w:rFonts w:ascii="Tahoma" w:hAnsi="Tahoma" w:cs="Tahoma"/>
          <w:sz w:val="20"/>
          <w:szCs w:val="20"/>
        </w:rPr>
        <w:t xml:space="preserve"> : </w:t>
      </w:r>
      <w:r w:rsidR="005C149D">
        <w:rPr>
          <w:rFonts w:ascii="Tahoma" w:hAnsi="Tahoma" w:cs="Tahoma"/>
          <w:sz w:val="20"/>
          <w:szCs w:val="20"/>
        </w:rPr>
        <w:tab/>
        <w:t>14</w:t>
      </w:r>
      <w:r>
        <w:rPr>
          <w:rFonts w:ascii="Tahoma" w:hAnsi="Tahoma" w:cs="Tahoma"/>
          <w:sz w:val="20"/>
          <w:szCs w:val="20"/>
        </w:rPr>
        <w:t>.0</w:t>
      </w:r>
      <w:r w:rsidR="00A727DB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.2017r.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6.  Miejsce składania ofert</w:t>
      </w:r>
      <w:r>
        <w:rPr>
          <w:rFonts w:ascii="Tahoma" w:hAnsi="Tahoma" w:cs="Tahoma"/>
          <w:sz w:val="20"/>
          <w:szCs w:val="20"/>
        </w:rPr>
        <w:t xml:space="preserve"> :</w:t>
      </w:r>
    </w:p>
    <w:p w:rsidR="00FC1A50" w:rsidRPr="00CC7E83" w:rsidRDefault="00FC1A50" w:rsidP="00CC7E83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CC7E83">
        <w:rPr>
          <w:rFonts w:ascii="Tahoma" w:hAnsi="Tahoma" w:cs="Tahoma"/>
          <w:sz w:val="20"/>
          <w:szCs w:val="20"/>
          <w:lang w:val="en-US"/>
        </w:rPr>
        <w:t>•</w:t>
      </w:r>
      <w:r w:rsidRPr="00CC7E83">
        <w:rPr>
          <w:rFonts w:ascii="Tahoma" w:hAnsi="Tahoma" w:cs="Tahoma"/>
          <w:sz w:val="20"/>
          <w:szCs w:val="20"/>
          <w:lang w:val="en-US"/>
        </w:rPr>
        <w:tab/>
      </w:r>
      <w:r w:rsidR="005C149D">
        <w:rPr>
          <w:rFonts w:ascii="Tahoma" w:hAnsi="Tahoma" w:cs="Tahoma"/>
          <w:sz w:val="20"/>
          <w:szCs w:val="20"/>
          <w:lang w:val="en-US"/>
        </w:rPr>
        <w:t>, e-mail : debicka</w:t>
      </w:r>
      <w:r w:rsidR="00CC7E83" w:rsidRPr="00CC7E83">
        <w:rPr>
          <w:rFonts w:ascii="Tahoma" w:hAnsi="Tahoma" w:cs="Tahoma"/>
          <w:sz w:val="20"/>
          <w:szCs w:val="20"/>
          <w:lang w:val="en-US"/>
        </w:rPr>
        <w:t>@spwsz.szczecin.pl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  Kryteria wyboru oferty</w:t>
      </w:r>
      <w:r>
        <w:rPr>
          <w:rFonts w:ascii="Tahoma" w:hAnsi="Tahoma" w:cs="Tahoma"/>
          <w:sz w:val="20"/>
          <w:szCs w:val="20"/>
        </w:rPr>
        <w:t xml:space="preserve"> :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</w:t>
      </w:r>
      <w:r>
        <w:rPr>
          <w:rFonts w:ascii="Tahoma" w:hAnsi="Tahoma" w:cs="Tahoma"/>
          <w:sz w:val="20"/>
          <w:szCs w:val="20"/>
        </w:rPr>
        <w:tab/>
        <w:t>oferowana cena   : 100%.</w:t>
      </w:r>
    </w:p>
    <w:p w:rsidR="007A76F7" w:rsidRPr="005E344F" w:rsidRDefault="007A76F7" w:rsidP="00FC1A50">
      <w:pPr>
        <w:rPr>
          <w:rFonts w:ascii="Tahoma" w:hAnsi="Tahoma" w:cs="Tahoma"/>
          <w:sz w:val="20"/>
          <w:szCs w:val="20"/>
        </w:rPr>
      </w:pPr>
    </w:p>
    <w:p w:rsidR="00FC1A50" w:rsidRPr="005E344F" w:rsidRDefault="00FC1A50" w:rsidP="00A727DB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</w:p>
    <w:p w:rsidR="00A364D3" w:rsidRDefault="00A364D3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5174AA" w:rsidRPr="00A1158A" w:rsidRDefault="00EC410E" w:rsidP="00FC1A50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</w:p>
    <w:p w:rsidR="00EC410E" w:rsidRPr="00432C43" w:rsidRDefault="00EC410E" w:rsidP="00432C43">
      <w:pPr>
        <w:jc w:val="right"/>
        <w:rPr>
          <w:rFonts w:ascii="Tahoma" w:hAnsi="Tahoma" w:cs="Tahoma"/>
          <w:szCs w:val="16"/>
        </w:rPr>
      </w:pPr>
    </w:p>
    <w:sectPr w:rsidR="00EC410E" w:rsidRPr="00432C43" w:rsidSect="00B80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17" w:right="991" w:bottom="720" w:left="1418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88" w:rsidRDefault="00D46388">
      <w:r>
        <w:separator/>
      </w:r>
    </w:p>
  </w:endnote>
  <w:endnote w:type="continuationSeparator" w:id="0">
    <w:p w:rsidR="00D46388" w:rsidRDefault="00D4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E6" w:rsidRDefault="00076B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41" w:rsidRDefault="00CC7E83" w:rsidP="006D0E41">
    <w:pPr>
      <w:pStyle w:val="Stopka"/>
      <w:spacing w:line="360" w:lineRule="auto"/>
      <w:rPr>
        <w:sz w:val="20"/>
        <w:lang w:eastAsia="pl-PL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125730</wp:posOffset>
              </wp:positionV>
              <wp:extent cx="6515100" cy="0"/>
              <wp:effectExtent l="12065" t="11430" r="6985" b="762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9.9pt" to="50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" strokecolor="blue" strokeweight=".18mm">
              <v:stroke joinstyle="miter" endcap="square"/>
            </v:line>
          </w:pict>
        </mc:Fallback>
      </mc:AlternateContent>
    </w:r>
  </w:p>
  <w:p w:rsidR="006D0E41" w:rsidRPr="00DF097F" w:rsidRDefault="00BA601C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b/>
        <w:sz w:val="18"/>
        <w:szCs w:val="18"/>
        <w:lang w:eastAsia="pl-PL"/>
      </w:rPr>
      <w:t>L</w:t>
    </w:r>
    <w:r w:rsidR="006D0E41"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="008E600F"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="008E600F" w:rsidRPr="00DF097F">
      <w:rPr>
        <w:rFonts w:ascii="Tahoma" w:hAnsi="Tahoma" w:cs="Tahoma"/>
        <w:sz w:val="18"/>
        <w:szCs w:val="18"/>
        <w:lang w:eastAsia="pl-PL"/>
      </w:rPr>
      <w:t xml:space="preserve"> </w:t>
    </w:r>
    <w:r w:rsidR="006D0E41" w:rsidRPr="00DF097F">
      <w:rPr>
        <w:rFonts w:ascii="Tahoma" w:hAnsi="Tahoma" w:cs="Tahoma"/>
        <w:sz w:val="18"/>
        <w:szCs w:val="18"/>
        <w:lang w:eastAsia="pl-PL"/>
      </w:rPr>
      <w:t>71-455 Szczecin, ul. Arkońska 4                      70-891 Szczecin, ul. A. Sokołowskiego 11</w:t>
    </w:r>
  </w:p>
  <w:p w:rsidR="006D0E41" w:rsidRPr="00DF097F" w:rsidRDefault="00CC7E83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344805</wp:posOffset>
              </wp:positionV>
              <wp:extent cx="1600200" cy="0"/>
              <wp:effectExtent l="0" t="1905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" stroked="f" strokecolor="#3465a4"/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313055</wp:posOffset>
              </wp:positionV>
              <wp:extent cx="1028700" cy="0"/>
              <wp:effectExtent l="0" t="0" r="0" b="12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" stroked="f" strokecolor="#3465a4"/>
          </w:pict>
        </mc:Fallback>
      </mc:AlternateContent>
    </w:r>
    <w:r w:rsidR="006D0E41"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 w:rsidR="00BA601C">
      <w:rPr>
        <w:rFonts w:ascii="Tahoma" w:hAnsi="Tahoma" w:cs="Tahoma"/>
        <w:sz w:val="18"/>
        <w:szCs w:val="18"/>
        <w:lang w:eastAsia="pl-PL"/>
      </w:rPr>
      <w:t xml:space="preserve"> </w:t>
    </w:r>
    <w:r w:rsidR="006D0E41"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Centrala:</w:t>
    </w:r>
    <w:r w:rsidR="00746356" w:rsidRPr="00DF097F">
      <w:rPr>
        <w:rFonts w:ascii="Tahoma" w:hAnsi="Tahoma" w:cs="Tahoma"/>
        <w:sz w:val="18"/>
        <w:szCs w:val="18"/>
        <w:lang w:eastAsia="pl-PL"/>
      </w:rPr>
      <w:t xml:space="preserve"> </w:t>
    </w:r>
    <w:r w:rsidR="006D0E41" w:rsidRPr="00DF097F">
      <w:rPr>
        <w:rFonts w:ascii="Tahoma" w:hAnsi="Tahoma" w:cs="Tahoma"/>
        <w:sz w:val="18"/>
        <w:szCs w:val="18"/>
        <w:lang w:eastAsia="pl-PL"/>
      </w:rPr>
      <w:t>91 442 27  00, 91 442 72 13</w:t>
    </w:r>
  </w:p>
  <w:p w:rsidR="00631F68" w:rsidRPr="00DF097F" w:rsidRDefault="00631F68" w:rsidP="008E600F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 w:rsidR="00076BE6"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 w:rsidR="00BA601C">
      <w:rPr>
        <w:rFonts w:ascii="Tahoma" w:hAnsi="Tahoma" w:cs="Tahoma"/>
        <w:sz w:val="18"/>
        <w:szCs w:val="18"/>
      </w:rPr>
      <w:t xml:space="preserve"> </w:t>
    </w:r>
    <w:r w:rsidR="006D0E41" w:rsidRPr="00DF097F">
      <w:rPr>
        <w:rFonts w:ascii="Tahoma" w:hAnsi="Tahoma" w:cs="Tahoma"/>
        <w:sz w:val="18"/>
        <w:szCs w:val="18"/>
      </w:rPr>
      <w:t xml:space="preserve">Fax.        91 813 </w:t>
    </w:r>
    <w:r w:rsidR="00450A8E" w:rsidRPr="00DF097F">
      <w:rPr>
        <w:rFonts w:ascii="Tahoma" w:hAnsi="Tahoma" w:cs="Tahoma"/>
        <w:sz w:val="18"/>
        <w:szCs w:val="18"/>
      </w:rPr>
      <w:t>90</w:t>
    </w:r>
    <w:r w:rsidR="006D0E41" w:rsidRPr="00DF097F">
      <w:rPr>
        <w:rFonts w:ascii="Tahoma" w:hAnsi="Tahoma" w:cs="Tahoma"/>
        <w:sz w:val="18"/>
        <w:szCs w:val="18"/>
      </w:rPr>
      <w:t xml:space="preserve"> 09</w:t>
    </w:r>
    <w:r w:rsidRPr="00DF097F">
      <w:rPr>
        <w:rFonts w:ascii="Tahoma" w:hAnsi="Tahoma" w:cs="Tahoma"/>
        <w:sz w:val="18"/>
        <w:szCs w:val="18"/>
      </w:rPr>
      <w:t xml:space="preserve">                                  </w:t>
    </w:r>
    <w:r w:rsidR="006D0E41" w:rsidRPr="00DF097F">
      <w:rPr>
        <w:rFonts w:ascii="Tahoma" w:hAnsi="Tahoma" w:cs="Tahoma"/>
        <w:sz w:val="18"/>
        <w:szCs w:val="18"/>
      </w:rPr>
      <w:t xml:space="preserve">Fax.       </w:t>
    </w:r>
    <w:r w:rsidR="00746356" w:rsidRPr="00DF097F">
      <w:rPr>
        <w:rFonts w:ascii="Tahoma" w:hAnsi="Tahoma" w:cs="Tahoma"/>
        <w:sz w:val="18"/>
        <w:szCs w:val="18"/>
      </w:rPr>
      <w:t xml:space="preserve"> </w:t>
    </w:r>
    <w:r w:rsidR="006D0E41" w:rsidRPr="00DF097F">
      <w:rPr>
        <w:rFonts w:ascii="Tahoma" w:hAnsi="Tahoma" w:cs="Tahoma"/>
        <w:sz w:val="18"/>
        <w:szCs w:val="18"/>
      </w:rPr>
      <w:t>91 462 04 94</w:t>
    </w:r>
    <w:r w:rsidRPr="00DF097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</w:t>
    </w:r>
  </w:p>
  <w:p w:rsidR="00631F68" w:rsidRPr="00DF097F" w:rsidRDefault="00631F68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E6" w:rsidRDefault="00076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88" w:rsidRDefault="00D46388">
      <w:r>
        <w:separator/>
      </w:r>
    </w:p>
  </w:footnote>
  <w:footnote w:type="continuationSeparator" w:id="0">
    <w:p w:rsidR="00D46388" w:rsidRDefault="00D4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E6" w:rsidRDefault="00076B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F1" w:rsidRDefault="00CC7E83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90170</wp:posOffset>
              </wp:positionV>
              <wp:extent cx="5575935" cy="260350"/>
              <wp:effectExtent l="1270" t="4445" r="4445" b="1905"/>
              <wp:wrapNone/>
              <wp:docPr id="2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1F1" w:rsidRPr="00F10EDD" w:rsidRDefault="00F831F1" w:rsidP="00F10ED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F10EDD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SAMODZIELNY PUBLICZNY WOJEWÓDZKI SZPITAL ZESPOLONY W 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3.1pt;margin-top:7.1pt;width:439.05pt;height:20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" stroked="f">
              <v:textbox inset="0,0,0,0">
                <w:txbxContent>
                  <w:p w:rsidR="00F831F1" w:rsidRPr="00F10EDD" w:rsidRDefault="00F831F1" w:rsidP="00F10EDD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F10EDD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SAMODZIELNY PUBLICZNY WOJEWÓDZKI SZPITAL ZESPOLONY W SZCZECINIE</w:t>
                    </w:r>
                  </w:p>
                </w:txbxContent>
              </v:textbox>
            </v:shape>
          </w:pict>
        </mc:Fallback>
      </mc:AlternateContent>
    </w:r>
  </w:p>
  <w:p w:rsidR="00BC1B07" w:rsidRDefault="00CC7E83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4656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101600</wp:posOffset>
              </wp:positionV>
              <wp:extent cx="3395980" cy="893445"/>
              <wp:effectExtent l="0" t="0" r="0" b="0"/>
              <wp:wrapNone/>
              <wp:docPr id="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B07" w:rsidRPr="00F10EDD" w:rsidRDefault="00BC1B07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631F68" w:rsidRDefault="00631F68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Szczecin, ul. Arkońska 4</w:t>
                          </w:r>
                        </w:p>
                        <w:p w:rsidR="00631F68" w:rsidRDefault="00F10EDD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</w:t>
                          </w:r>
                          <w:hyperlink r:id="rId1" w:history="1">
                            <w:r w:rsidR="00631F68"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631F68" w:rsidRDefault="00631F68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REGON: 000290274</w:t>
                          </w:r>
                        </w:p>
                        <w:p w:rsidR="00631F68" w:rsidRDefault="00631F68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EKAO S.A.   57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1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240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6292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1111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0010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3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58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3</w:t>
                          </w:r>
                          <w:r w:rsidR="00F25BE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.35pt;margin-top:8pt;width:267.4pt;height:70.3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iifQIAAAc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" stroked="f">
              <v:textbox inset="0,0,0,0">
                <w:txbxContent>
                  <w:p w:rsidR="00BC1B07" w:rsidRPr="00F10EDD" w:rsidRDefault="00BC1B0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631F68" w:rsidRDefault="00631F68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Szczecin, ul. Arkońska 4</w:t>
                    </w:r>
                  </w:p>
                  <w:p w:rsidR="00631F68" w:rsidRDefault="00F10EDD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</w:t>
                    </w:r>
                    <w:hyperlink r:id="rId2" w:history="1">
                      <w:r w:rsidR="00631F68"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631F68" w:rsidRDefault="00631F68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REGON: 000290274</w:t>
                    </w:r>
                  </w:p>
                  <w:p w:rsidR="00631F68" w:rsidRDefault="00631F68">
                    <w:pPr>
                      <w:jc w:val="center"/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EKAO S.A.   57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1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240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6292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1111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0010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58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3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739</w:t>
                    </w:r>
                  </w:p>
                </w:txbxContent>
              </v:textbox>
            </v:shape>
          </w:pict>
        </mc:Fallback>
      </mc:AlternateContent>
    </w:r>
  </w:p>
  <w:p w:rsidR="00631F68" w:rsidRDefault="00CC7E83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568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107950</wp:posOffset>
              </wp:positionV>
              <wp:extent cx="2759710" cy="951230"/>
              <wp:effectExtent l="1905" t="3175" r="635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951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F68" w:rsidRDefault="00CC7E83" w:rsidP="00F831F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000250" cy="638175"/>
                                <wp:effectExtent l="0" t="0" r="0" b="9525"/>
                                <wp:docPr id="2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31F68" w:rsidRDefault="00631F68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15pt;margin-top:8.5pt;width:217.3pt;height:74.9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IYfA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" stroked="f">
              <v:textbox inset="0,0,0,0">
                <w:txbxContent>
                  <w:p w:rsidR="00631F68" w:rsidRDefault="00CC7E83" w:rsidP="00F831F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000250" cy="638175"/>
                          <wp:effectExtent l="0" t="0" r="0" b="9525"/>
                          <wp:docPr id="2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31F68" w:rsidRDefault="00631F68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938530</wp:posOffset>
              </wp:positionV>
              <wp:extent cx="6515100" cy="0"/>
              <wp:effectExtent l="9525" t="5080" r="9525" b="13970"/>
              <wp:wrapNone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3.9pt" to="52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" strokecolor="blue" strokeweight=".18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363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0</wp:posOffset>
              </wp:positionV>
              <wp:extent cx="657225" cy="802005"/>
              <wp:effectExtent l="0" t="9525" r="0" b="7620"/>
              <wp:wrapSquare wrapText="bothSides"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802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F68" w:rsidRDefault="00CC7E83">
                          <w:pPr>
                            <w:pStyle w:val="Nagwek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6275" cy="571500"/>
                                <wp:effectExtent l="0" t="0" r="9525" b="0"/>
                                <wp:docPr id="21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31F68" w:rsidRDefault="00631F68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6.75pt;margin-top:0;width:51.75pt;height:63.1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" stroked="f">
              <v:fill opacity="0"/>
              <v:textbox inset="0,0,0,0">
                <w:txbxContent>
                  <w:p w:rsidR="00631F68" w:rsidRDefault="00CC7E83">
                    <w:pPr>
                      <w:pStyle w:val="Nagwek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676275" cy="571500"/>
                          <wp:effectExtent l="0" t="0" r="9525" b="0"/>
                          <wp:docPr id="21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31F68" w:rsidRDefault="00631F68">
                    <w:pPr>
                      <w:pStyle w:val="Nagwek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5996305</wp:posOffset>
              </wp:positionH>
              <wp:positionV relativeFrom="paragraph">
                <wp:posOffset>107950</wp:posOffset>
              </wp:positionV>
              <wp:extent cx="569595" cy="591185"/>
              <wp:effectExtent l="0" t="3175" r="0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591185"/>
                        <a:chOff x="200" y="410"/>
                        <a:chExt cx="1512" cy="1470"/>
                      </a:xfrm>
                    </wpg:grpSpPr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500" y="720"/>
                          <a:ext cx="899" cy="934"/>
                        </a:xfrm>
                        <a:custGeom>
                          <a:avLst/>
                          <a:gdLst>
                            <a:gd name="T0" fmla="*/ 494 w 899"/>
                            <a:gd name="T1" fmla="*/ 1 h 934"/>
                            <a:gd name="T2" fmla="*/ 582 w 899"/>
                            <a:gd name="T3" fmla="*/ 21 h 934"/>
                            <a:gd name="T4" fmla="*/ 662 w 899"/>
                            <a:gd name="T5" fmla="*/ 56 h 934"/>
                            <a:gd name="T6" fmla="*/ 735 w 899"/>
                            <a:gd name="T7" fmla="*/ 107 h 934"/>
                            <a:gd name="T8" fmla="*/ 796 w 899"/>
                            <a:gd name="T9" fmla="*/ 170 h 934"/>
                            <a:gd name="T10" fmla="*/ 845 w 899"/>
                            <a:gd name="T11" fmla="*/ 245 h 934"/>
                            <a:gd name="T12" fmla="*/ 878 w 899"/>
                            <a:gd name="T13" fmla="*/ 328 h 934"/>
                            <a:gd name="T14" fmla="*/ 897 w 899"/>
                            <a:gd name="T15" fmla="*/ 419 h 934"/>
                            <a:gd name="T16" fmla="*/ 897 w 899"/>
                            <a:gd name="T17" fmla="*/ 514 h 934"/>
                            <a:gd name="T18" fmla="*/ 878 w 899"/>
                            <a:gd name="T19" fmla="*/ 605 h 934"/>
                            <a:gd name="T20" fmla="*/ 845 w 899"/>
                            <a:gd name="T21" fmla="*/ 690 h 934"/>
                            <a:gd name="T22" fmla="*/ 796 w 899"/>
                            <a:gd name="T23" fmla="*/ 763 h 934"/>
                            <a:gd name="T24" fmla="*/ 735 w 899"/>
                            <a:gd name="T25" fmla="*/ 827 h 934"/>
                            <a:gd name="T26" fmla="*/ 662 w 899"/>
                            <a:gd name="T27" fmla="*/ 877 h 934"/>
                            <a:gd name="T28" fmla="*/ 582 w 899"/>
                            <a:gd name="T29" fmla="*/ 913 h 934"/>
                            <a:gd name="T30" fmla="*/ 494 w 899"/>
                            <a:gd name="T31" fmla="*/ 932 h 934"/>
                            <a:gd name="T32" fmla="*/ 403 w 899"/>
                            <a:gd name="T33" fmla="*/ 932 h 934"/>
                            <a:gd name="T34" fmla="*/ 314 w 899"/>
                            <a:gd name="T35" fmla="*/ 913 h 934"/>
                            <a:gd name="T36" fmla="*/ 235 w 899"/>
                            <a:gd name="T37" fmla="*/ 877 h 934"/>
                            <a:gd name="T38" fmla="*/ 163 w 899"/>
                            <a:gd name="T39" fmla="*/ 827 h 934"/>
                            <a:gd name="T40" fmla="*/ 102 w 899"/>
                            <a:gd name="T41" fmla="*/ 763 h 934"/>
                            <a:gd name="T42" fmla="*/ 54 w 899"/>
                            <a:gd name="T43" fmla="*/ 690 h 934"/>
                            <a:gd name="T44" fmla="*/ 21 w 899"/>
                            <a:gd name="T45" fmla="*/ 605 h 934"/>
                            <a:gd name="T46" fmla="*/ 2 w 899"/>
                            <a:gd name="T47" fmla="*/ 514 h 934"/>
                            <a:gd name="T48" fmla="*/ 2 w 899"/>
                            <a:gd name="T49" fmla="*/ 419 h 934"/>
                            <a:gd name="T50" fmla="*/ 21 w 899"/>
                            <a:gd name="T51" fmla="*/ 328 h 934"/>
                            <a:gd name="T52" fmla="*/ 54 w 899"/>
                            <a:gd name="T53" fmla="*/ 245 h 934"/>
                            <a:gd name="T54" fmla="*/ 102 w 899"/>
                            <a:gd name="T55" fmla="*/ 170 h 934"/>
                            <a:gd name="T56" fmla="*/ 163 w 899"/>
                            <a:gd name="T57" fmla="*/ 107 h 934"/>
                            <a:gd name="T58" fmla="*/ 235 w 899"/>
                            <a:gd name="T59" fmla="*/ 56 h 934"/>
                            <a:gd name="T60" fmla="*/ 314 w 899"/>
                            <a:gd name="T61" fmla="*/ 21 h 934"/>
                            <a:gd name="T62" fmla="*/ 403 w 899"/>
                            <a:gd name="T63" fmla="*/ 1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99" h="934">
                              <a:moveTo>
                                <a:pt x="448" y="0"/>
                              </a:moveTo>
                              <a:lnTo>
                                <a:pt x="494" y="1"/>
                              </a:lnTo>
                              <a:lnTo>
                                <a:pt x="539" y="8"/>
                              </a:lnTo>
                              <a:lnTo>
                                <a:pt x="582" y="21"/>
                              </a:lnTo>
                              <a:lnTo>
                                <a:pt x="624" y="36"/>
                              </a:lnTo>
                              <a:lnTo>
                                <a:pt x="662" y="56"/>
                              </a:lnTo>
                              <a:lnTo>
                                <a:pt x="700" y="80"/>
                              </a:lnTo>
                              <a:lnTo>
                                <a:pt x="735" y="107"/>
                              </a:lnTo>
                              <a:lnTo>
                                <a:pt x="766" y="137"/>
                              </a:lnTo>
                              <a:lnTo>
                                <a:pt x="796" y="170"/>
                              </a:lnTo>
                              <a:lnTo>
                                <a:pt x="822" y="207"/>
                              </a:lnTo>
                              <a:lnTo>
                                <a:pt x="845" y="245"/>
                              </a:lnTo>
                              <a:lnTo>
                                <a:pt x="864" y="286"/>
                              </a:lnTo>
                              <a:lnTo>
                                <a:pt x="878" y="328"/>
                              </a:lnTo>
                              <a:lnTo>
                                <a:pt x="890" y="374"/>
                              </a:lnTo>
                              <a:lnTo>
                                <a:pt x="897" y="419"/>
                              </a:lnTo>
                              <a:lnTo>
                                <a:pt x="899" y="467"/>
                              </a:lnTo>
                              <a:lnTo>
                                <a:pt x="897" y="514"/>
                              </a:lnTo>
                              <a:lnTo>
                                <a:pt x="890" y="561"/>
                              </a:lnTo>
                              <a:lnTo>
                                <a:pt x="878" y="605"/>
                              </a:lnTo>
                              <a:lnTo>
                                <a:pt x="864" y="649"/>
                              </a:lnTo>
                              <a:lnTo>
                                <a:pt x="845" y="690"/>
                              </a:lnTo>
                              <a:lnTo>
                                <a:pt x="822" y="728"/>
                              </a:lnTo>
                              <a:lnTo>
                                <a:pt x="796" y="763"/>
                              </a:lnTo>
                              <a:lnTo>
                                <a:pt x="766" y="797"/>
                              </a:lnTo>
                              <a:lnTo>
                                <a:pt x="735" y="827"/>
                              </a:lnTo>
                              <a:lnTo>
                                <a:pt x="700" y="855"/>
                              </a:lnTo>
                              <a:lnTo>
                                <a:pt x="662" y="877"/>
                              </a:lnTo>
                              <a:lnTo>
                                <a:pt x="624" y="897"/>
                              </a:lnTo>
                              <a:lnTo>
                                <a:pt x="582" y="913"/>
                              </a:lnTo>
                              <a:lnTo>
                                <a:pt x="539" y="925"/>
                              </a:lnTo>
                              <a:lnTo>
                                <a:pt x="494" y="932"/>
                              </a:lnTo>
                              <a:lnTo>
                                <a:pt x="448" y="934"/>
                              </a:lnTo>
                              <a:lnTo>
                                <a:pt x="403" y="932"/>
                              </a:lnTo>
                              <a:lnTo>
                                <a:pt x="358" y="925"/>
                              </a:lnTo>
                              <a:lnTo>
                                <a:pt x="314" y="913"/>
                              </a:lnTo>
                              <a:lnTo>
                                <a:pt x="275" y="897"/>
                              </a:lnTo>
                              <a:lnTo>
                                <a:pt x="235" y="877"/>
                              </a:lnTo>
                              <a:lnTo>
                                <a:pt x="198" y="855"/>
                              </a:lnTo>
                              <a:lnTo>
                                <a:pt x="163" y="827"/>
                              </a:lnTo>
                              <a:lnTo>
                                <a:pt x="132" y="797"/>
                              </a:lnTo>
                              <a:lnTo>
                                <a:pt x="102" y="763"/>
                              </a:lnTo>
                              <a:lnTo>
                                <a:pt x="76" y="728"/>
                              </a:lnTo>
                              <a:lnTo>
                                <a:pt x="54" y="690"/>
                              </a:lnTo>
                              <a:lnTo>
                                <a:pt x="35" y="649"/>
                              </a:lnTo>
                              <a:lnTo>
                                <a:pt x="21" y="605"/>
                              </a:lnTo>
                              <a:lnTo>
                                <a:pt x="9" y="561"/>
                              </a:lnTo>
                              <a:lnTo>
                                <a:pt x="2" y="514"/>
                              </a:lnTo>
                              <a:lnTo>
                                <a:pt x="0" y="467"/>
                              </a:lnTo>
                              <a:lnTo>
                                <a:pt x="2" y="419"/>
                              </a:lnTo>
                              <a:lnTo>
                                <a:pt x="9" y="374"/>
                              </a:lnTo>
                              <a:lnTo>
                                <a:pt x="21" y="328"/>
                              </a:lnTo>
                              <a:lnTo>
                                <a:pt x="35" y="286"/>
                              </a:lnTo>
                              <a:lnTo>
                                <a:pt x="54" y="245"/>
                              </a:lnTo>
                              <a:lnTo>
                                <a:pt x="76" y="207"/>
                              </a:lnTo>
                              <a:lnTo>
                                <a:pt x="102" y="170"/>
                              </a:lnTo>
                              <a:lnTo>
                                <a:pt x="132" y="137"/>
                              </a:lnTo>
                              <a:lnTo>
                                <a:pt x="163" y="107"/>
                              </a:lnTo>
                              <a:lnTo>
                                <a:pt x="198" y="80"/>
                              </a:lnTo>
                              <a:lnTo>
                                <a:pt x="235" y="56"/>
                              </a:lnTo>
                              <a:lnTo>
                                <a:pt x="275" y="36"/>
                              </a:lnTo>
                              <a:lnTo>
                                <a:pt x="314" y="21"/>
                              </a:lnTo>
                              <a:lnTo>
                                <a:pt x="358" y="8"/>
                              </a:lnTo>
                              <a:lnTo>
                                <a:pt x="403" y="1"/>
                              </a:lnTo>
                              <a:lnTo>
                                <a:pt x="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600" y="836"/>
                          <a:ext cx="758" cy="788"/>
                        </a:xfrm>
                        <a:custGeom>
                          <a:avLst/>
                          <a:gdLst>
                            <a:gd name="T0" fmla="*/ 418 w 758"/>
                            <a:gd name="T1" fmla="*/ 1 h 788"/>
                            <a:gd name="T2" fmla="*/ 492 w 758"/>
                            <a:gd name="T3" fmla="*/ 17 h 788"/>
                            <a:gd name="T4" fmla="*/ 560 w 758"/>
                            <a:gd name="T5" fmla="*/ 47 h 788"/>
                            <a:gd name="T6" fmla="*/ 621 w 758"/>
                            <a:gd name="T7" fmla="*/ 89 h 788"/>
                            <a:gd name="T8" fmla="*/ 671 w 758"/>
                            <a:gd name="T9" fmla="*/ 144 h 788"/>
                            <a:gd name="T10" fmla="*/ 713 w 758"/>
                            <a:gd name="T11" fmla="*/ 207 h 788"/>
                            <a:gd name="T12" fmla="*/ 741 w 758"/>
                            <a:gd name="T13" fmla="*/ 277 h 788"/>
                            <a:gd name="T14" fmla="*/ 757 w 758"/>
                            <a:gd name="T15" fmla="*/ 354 h 788"/>
                            <a:gd name="T16" fmla="*/ 757 w 758"/>
                            <a:gd name="T17" fmla="*/ 435 h 788"/>
                            <a:gd name="T18" fmla="*/ 741 w 758"/>
                            <a:gd name="T19" fmla="*/ 511 h 788"/>
                            <a:gd name="T20" fmla="*/ 713 w 758"/>
                            <a:gd name="T21" fmla="*/ 581 h 788"/>
                            <a:gd name="T22" fmla="*/ 671 w 758"/>
                            <a:gd name="T23" fmla="*/ 644 h 788"/>
                            <a:gd name="T24" fmla="*/ 621 w 758"/>
                            <a:gd name="T25" fmla="*/ 698 h 788"/>
                            <a:gd name="T26" fmla="*/ 560 w 758"/>
                            <a:gd name="T27" fmla="*/ 741 h 788"/>
                            <a:gd name="T28" fmla="*/ 492 w 758"/>
                            <a:gd name="T29" fmla="*/ 770 h 788"/>
                            <a:gd name="T30" fmla="*/ 418 w 758"/>
                            <a:gd name="T31" fmla="*/ 786 h 788"/>
                            <a:gd name="T32" fmla="*/ 341 w 758"/>
                            <a:gd name="T33" fmla="*/ 786 h 788"/>
                            <a:gd name="T34" fmla="*/ 266 w 758"/>
                            <a:gd name="T35" fmla="*/ 770 h 788"/>
                            <a:gd name="T36" fmla="*/ 199 w 758"/>
                            <a:gd name="T37" fmla="*/ 741 h 788"/>
                            <a:gd name="T38" fmla="*/ 138 w 758"/>
                            <a:gd name="T39" fmla="*/ 698 h 788"/>
                            <a:gd name="T40" fmla="*/ 87 w 758"/>
                            <a:gd name="T41" fmla="*/ 644 h 788"/>
                            <a:gd name="T42" fmla="*/ 46 w 758"/>
                            <a:gd name="T43" fmla="*/ 581 h 788"/>
                            <a:gd name="T44" fmla="*/ 18 w 758"/>
                            <a:gd name="T45" fmla="*/ 511 h 788"/>
                            <a:gd name="T46" fmla="*/ 2 w 758"/>
                            <a:gd name="T47" fmla="*/ 435 h 788"/>
                            <a:gd name="T48" fmla="*/ 2 w 758"/>
                            <a:gd name="T49" fmla="*/ 354 h 788"/>
                            <a:gd name="T50" fmla="*/ 18 w 758"/>
                            <a:gd name="T51" fmla="*/ 277 h 788"/>
                            <a:gd name="T52" fmla="*/ 46 w 758"/>
                            <a:gd name="T53" fmla="*/ 207 h 788"/>
                            <a:gd name="T54" fmla="*/ 87 w 758"/>
                            <a:gd name="T55" fmla="*/ 144 h 788"/>
                            <a:gd name="T56" fmla="*/ 138 w 758"/>
                            <a:gd name="T57" fmla="*/ 89 h 788"/>
                            <a:gd name="T58" fmla="*/ 199 w 758"/>
                            <a:gd name="T59" fmla="*/ 47 h 788"/>
                            <a:gd name="T60" fmla="*/ 266 w 758"/>
                            <a:gd name="T61" fmla="*/ 17 h 788"/>
                            <a:gd name="T62" fmla="*/ 341 w 758"/>
                            <a:gd name="T63" fmla="*/ 1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8" h="788">
                              <a:moveTo>
                                <a:pt x="379" y="0"/>
                              </a:moveTo>
                              <a:lnTo>
                                <a:pt x="418" y="1"/>
                              </a:lnTo>
                              <a:lnTo>
                                <a:pt x="456" y="8"/>
                              </a:lnTo>
                              <a:lnTo>
                                <a:pt x="492" y="17"/>
                              </a:lnTo>
                              <a:lnTo>
                                <a:pt x="527" y="31"/>
                              </a:lnTo>
                              <a:lnTo>
                                <a:pt x="560" y="47"/>
                              </a:lnTo>
                              <a:lnTo>
                                <a:pt x="591" y="66"/>
                              </a:lnTo>
                              <a:lnTo>
                                <a:pt x="621" y="89"/>
                              </a:lnTo>
                              <a:lnTo>
                                <a:pt x="647" y="116"/>
                              </a:lnTo>
                              <a:lnTo>
                                <a:pt x="671" y="144"/>
                              </a:lnTo>
                              <a:lnTo>
                                <a:pt x="694" y="174"/>
                              </a:lnTo>
                              <a:lnTo>
                                <a:pt x="713" y="207"/>
                              </a:lnTo>
                              <a:lnTo>
                                <a:pt x="729" y="242"/>
                              </a:lnTo>
                              <a:lnTo>
                                <a:pt x="741" y="277"/>
                              </a:lnTo>
                              <a:lnTo>
                                <a:pt x="751" y="316"/>
                              </a:lnTo>
                              <a:lnTo>
                                <a:pt x="757" y="354"/>
                              </a:lnTo>
                              <a:lnTo>
                                <a:pt x="758" y="395"/>
                              </a:lnTo>
                              <a:lnTo>
                                <a:pt x="757" y="435"/>
                              </a:lnTo>
                              <a:lnTo>
                                <a:pt x="751" y="474"/>
                              </a:lnTo>
                              <a:lnTo>
                                <a:pt x="741" y="511"/>
                              </a:lnTo>
                              <a:lnTo>
                                <a:pt x="729" y="547"/>
                              </a:lnTo>
                              <a:lnTo>
                                <a:pt x="713" y="581"/>
                              </a:lnTo>
                              <a:lnTo>
                                <a:pt x="694" y="614"/>
                              </a:lnTo>
                              <a:lnTo>
                                <a:pt x="671" y="644"/>
                              </a:lnTo>
                              <a:lnTo>
                                <a:pt x="647" y="672"/>
                              </a:lnTo>
                              <a:lnTo>
                                <a:pt x="621" y="698"/>
                              </a:lnTo>
                              <a:lnTo>
                                <a:pt x="591" y="721"/>
                              </a:lnTo>
                              <a:lnTo>
                                <a:pt x="560" y="741"/>
                              </a:lnTo>
                              <a:lnTo>
                                <a:pt x="527" y="756"/>
                              </a:lnTo>
                              <a:lnTo>
                                <a:pt x="492" y="770"/>
                              </a:lnTo>
                              <a:lnTo>
                                <a:pt x="456" y="779"/>
                              </a:lnTo>
                              <a:lnTo>
                                <a:pt x="418" y="786"/>
                              </a:lnTo>
                              <a:lnTo>
                                <a:pt x="379" y="788"/>
                              </a:lnTo>
                              <a:lnTo>
                                <a:pt x="341" y="786"/>
                              </a:lnTo>
                              <a:lnTo>
                                <a:pt x="303" y="779"/>
                              </a:lnTo>
                              <a:lnTo>
                                <a:pt x="266" y="770"/>
                              </a:lnTo>
                              <a:lnTo>
                                <a:pt x="232" y="756"/>
                              </a:lnTo>
                              <a:lnTo>
                                <a:pt x="199" y="741"/>
                              </a:lnTo>
                              <a:lnTo>
                                <a:pt x="167" y="721"/>
                              </a:lnTo>
                              <a:lnTo>
                                <a:pt x="138" y="698"/>
                              </a:lnTo>
                              <a:lnTo>
                                <a:pt x="112" y="672"/>
                              </a:lnTo>
                              <a:lnTo>
                                <a:pt x="87" y="644"/>
                              </a:lnTo>
                              <a:lnTo>
                                <a:pt x="65" y="614"/>
                              </a:lnTo>
                              <a:lnTo>
                                <a:pt x="46" y="581"/>
                              </a:lnTo>
                              <a:lnTo>
                                <a:pt x="30" y="547"/>
                              </a:lnTo>
                              <a:lnTo>
                                <a:pt x="18" y="511"/>
                              </a:lnTo>
                              <a:lnTo>
                                <a:pt x="7" y="474"/>
                              </a:lnTo>
                              <a:lnTo>
                                <a:pt x="2" y="435"/>
                              </a:lnTo>
                              <a:lnTo>
                                <a:pt x="0" y="395"/>
                              </a:lnTo>
                              <a:lnTo>
                                <a:pt x="2" y="354"/>
                              </a:lnTo>
                              <a:lnTo>
                                <a:pt x="7" y="316"/>
                              </a:lnTo>
                              <a:lnTo>
                                <a:pt x="18" y="277"/>
                              </a:lnTo>
                              <a:lnTo>
                                <a:pt x="30" y="242"/>
                              </a:lnTo>
                              <a:lnTo>
                                <a:pt x="46" y="207"/>
                              </a:lnTo>
                              <a:lnTo>
                                <a:pt x="65" y="174"/>
                              </a:lnTo>
                              <a:lnTo>
                                <a:pt x="87" y="144"/>
                              </a:lnTo>
                              <a:lnTo>
                                <a:pt x="112" y="116"/>
                              </a:lnTo>
                              <a:lnTo>
                                <a:pt x="138" y="89"/>
                              </a:lnTo>
                              <a:lnTo>
                                <a:pt x="167" y="66"/>
                              </a:lnTo>
                              <a:lnTo>
                                <a:pt x="199" y="47"/>
                              </a:lnTo>
                              <a:lnTo>
                                <a:pt x="232" y="31"/>
                              </a:lnTo>
                              <a:lnTo>
                                <a:pt x="266" y="17"/>
                              </a:lnTo>
                              <a:lnTo>
                                <a:pt x="303" y="8"/>
                              </a:lnTo>
                              <a:lnTo>
                                <a:pt x="341" y="1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637" y="862"/>
                          <a:ext cx="709" cy="737"/>
                        </a:xfrm>
                        <a:custGeom>
                          <a:avLst/>
                          <a:gdLst>
                            <a:gd name="T0" fmla="*/ 391 w 709"/>
                            <a:gd name="T1" fmla="*/ 2 h 737"/>
                            <a:gd name="T2" fmla="*/ 459 w 709"/>
                            <a:gd name="T3" fmla="*/ 17 h 737"/>
                            <a:gd name="T4" fmla="*/ 523 w 709"/>
                            <a:gd name="T5" fmla="*/ 45 h 737"/>
                            <a:gd name="T6" fmla="*/ 579 w 709"/>
                            <a:gd name="T7" fmla="*/ 84 h 737"/>
                            <a:gd name="T8" fmla="*/ 628 w 709"/>
                            <a:gd name="T9" fmla="*/ 135 h 737"/>
                            <a:gd name="T10" fmla="*/ 666 w 709"/>
                            <a:gd name="T11" fmla="*/ 193 h 737"/>
                            <a:gd name="T12" fmla="*/ 694 w 709"/>
                            <a:gd name="T13" fmla="*/ 260 h 737"/>
                            <a:gd name="T14" fmla="*/ 708 w 709"/>
                            <a:gd name="T15" fmla="*/ 332 h 737"/>
                            <a:gd name="T16" fmla="*/ 708 w 709"/>
                            <a:gd name="T17" fmla="*/ 405 h 737"/>
                            <a:gd name="T18" fmla="*/ 694 w 709"/>
                            <a:gd name="T19" fmla="*/ 477 h 737"/>
                            <a:gd name="T20" fmla="*/ 666 w 709"/>
                            <a:gd name="T21" fmla="*/ 544 h 737"/>
                            <a:gd name="T22" fmla="*/ 628 w 709"/>
                            <a:gd name="T23" fmla="*/ 604 h 737"/>
                            <a:gd name="T24" fmla="*/ 579 w 709"/>
                            <a:gd name="T25" fmla="*/ 653 h 737"/>
                            <a:gd name="T26" fmla="*/ 523 w 709"/>
                            <a:gd name="T27" fmla="*/ 693 h 737"/>
                            <a:gd name="T28" fmla="*/ 459 w 709"/>
                            <a:gd name="T29" fmla="*/ 721 h 737"/>
                            <a:gd name="T30" fmla="*/ 391 w 709"/>
                            <a:gd name="T31" fmla="*/ 735 h 737"/>
                            <a:gd name="T32" fmla="*/ 318 w 709"/>
                            <a:gd name="T33" fmla="*/ 735 h 737"/>
                            <a:gd name="T34" fmla="*/ 251 w 709"/>
                            <a:gd name="T35" fmla="*/ 721 h 737"/>
                            <a:gd name="T36" fmla="*/ 186 w 709"/>
                            <a:gd name="T37" fmla="*/ 693 h 737"/>
                            <a:gd name="T38" fmla="*/ 131 w 709"/>
                            <a:gd name="T39" fmla="*/ 653 h 737"/>
                            <a:gd name="T40" fmla="*/ 82 w 709"/>
                            <a:gd name="T41" fmla="*/ 604 h 737"/>
                            <a:gd name="T42" fmla="*/ 44 w 709"/>
                            <a:gd name="T43" fmla="*/ 544 h 737"/>
                            <a:gd name="T44" fmla="*/ 16 w 709"/>
                            <a:gd name="T45" fmla="*/ 477 h 737"/>
                            <a:gd name="T46" fmla="*/ 2 w 709"/>
                            <a:gd name="T47" fmla="*/ 405 h 737"/>
                            <a:gd name="T48" fmla="*/ 2 w 709"/>
                            <a:gd name="T49" fmla="*/ 332 h 737"/>
                            <a:gd name="T50" fmla="*/ 16 w 709"/>
                            <a:gd name="T51" fmla="*/ 260 h 737"/>
                            <a:gd name="T52" fmla="*/ 44 w 709"/>
                            <a:gd name="T53" fmla="*/ 193 h 737"/>
                            <a:gd name="T54" fmla="*/ 82 w 709"/>
                            <a:gd name="T55" fmla="*/ 135 h 737"/>
                            <a:gd name="T56" fmla="*/ 131 w 709"/>
                            <a:gd name="T57" fmla="*/ 84 h 737"/>
                            <a:gd name="T58" fmla="*/ 186 w 709"/>
                            <a:gd name="T59" fmla="*/ 45 h 737"/>
                            <a:gd name="T60" fmla="*/ 251 w 709"/>
                            <a:gd name="T61" fmla="*/ 17 h 737"/>
                            <a:gd name="T62" fmla="*/ 318 w 709"/>
                            <a:gd name="T63" fmla="*/ 2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9" h="737">
                              <a:moveTo>
                                <a:pt x="355" y="0"/>
                              </a:moveTo>
                              <a:lnTo>
                                <a:pt x="391" y="2"/>
                              </a:lnTo>
                              <a:lnTo>
                                <a:pt x="426" y="7"/>
                              </a:lnTo>
                              <a:lnTo>
                                <a:pt x="459" y="17"/>
                              </a:lnTo>
                              <a:lnTo>
                                <a:pt x="492" y="30"/>
                              </a:lnTo>
                              <a:lnTo>
                                <a:pt x="523" y="45"/>
                              </a:lnTo>
                              <a:lnTo>
                                <a:pt x="553" y="63"/>
                              </a:lnTo>
                              <a:lnTo>
                                <a:pt x="579" y="84"/>
                              </a:lnTo>
                              <a:lnTo>
                                <a:pt x="605" y="109"/>
                              </a:lnTo>
                              <a:lnTo>
                                <a:pt x="628" y="135"/>
                              </a:lnTo>
                              <a:lnTo>
                                <a:pt x="649" y="163"/>
                              </a:lnTo>
                              <a:lnTo>
                                <a:pt x="666" y="193"/>
                              </a:lnTo>
                              <a:lnTo>
                                <a:pt x="682" y="226"/>
                              </a:lnTo>
                              <a:lnTo>
                                <a:pt x="694" y="260"/>
                              </a:lnTo>
                              <a:lnTo>
                                <a:pt x="702" y="295"/>
                              </a:lnTo>
                              <a:lnTo>
                                <a:pt x="708" y="332"/>
                              </a:lnTo>
                              <a:lnTo>
                                <a:pt x="709" y="369"/>
                              </a:lnTo>
                              <a:lnTo>
                                <a:pt x="708" y="405"/>
                              </a:lnTo>
                              <a:lnTo>
                                <a:pt x="702" y="442"/>
                              </a:lnTo>
                              <a:lnTo>
                                <a:pt x="694" y="477"/>
                              </a:lnTo>
                              <a:lnTo>
                                <a:pt x="682" y="512"/>
                              </a:lnTo>
                              <a:lnTo>
                                <a:pt x="666" y="544"/>
                              </a:lnTo>
                              <a:lnTo>
                                <a:pt x="649" y="574"/>
                              </a:lnTo>
                              <a:lnTo>
                                <a:pt x="628" y="604"/>
                              </a:lnTo>
                              <a:lnTo>
                                <a:pt x="605" y="628"/>
                              </a:lnTo>
                              <a:lnTo>
                                <a:pt x="579" y="653"/>
                              </a:lnTo>
                              <a:lnTo>
                                <a:pt x="553" y="674"/>
                              </a:lnTo>
                              <a:lnTo>
                                <a:pt x="523" y="693"/>
                              </a:lnTo>
                              <a:lnTo>
                                <a:pt x="492" y="707"/>
                              </a:lnTo>
                              <a:lnTo>
                                <a:pt x="459" y="721"/>
                              </a:lnTo>
                              <a:lnTo>
                                <a:pt x="426" y="730"/>
                              </a:lnTo>
                              <a:lnTo>
                                <a:pt x="391" y="735"/>
                              </a:lnTo>
                              <a:lnTo>
                                <a:pt x="355" y="737"/>
                              </a:lnTo>
                              <a:lnTo>
                                <a:pt x="318" y="735"/>
                              </a:lnTo>
                              <a:lnTo>
                                <a:pt x="284" y="730"/>
                              </a:lnTo>
                              <a:lnTo>
                                <a:pt x="251" y="721"/>
                              </a:lnTo>
                              <a:lnTo>
                                <a:pt x="217" y="707"/>
                              </a:lnTo>
                              <a:lnTo>
                                <a:pt x="186" y="693"/>
                              </a:lnTo>
                              <a:lnTo>
                                <a:pt x="157" y="674"/>
                              </a:lnTo>
                              <a:lnTo>
                                <a:pt x="131" y="653"/>
                              </a:lnTo>
                              <a:lnTo>
                                <a:pt x="104" y="628"/>
                              </a:lnTo>
                              <a:lnTo>
                                <a:pt x="82" y="604"/>
                              </a:lnTo>
                              <a:lnTo>
                                <a:pt x="61" y="574"/>
                              </a:lnTo>
                              <a:lnTo>
                                <a:pt x="44" y="544"/>
                              </a:lnTo>
                              <a:lnTo>
                                <a:pt x="28" y="512"/>
                              </a:lnTo>
                              <a:lnTo>
                                <a:pt x="16" y="477"/>
                              </a:lnTo>
                              <a:lnTo>
                                <a:pt x="7" y="442"/>
                              </a:lnTo>
                              <a:lnTo>
                                <a:pt x="2" y="405"/>
                              </a:lnTo>
                              <a:lnTo>
                                <a:pt x="0" y="369"/>
                              </a:lnTo>
                              <a:lnTo>
                                <a:pt x="2" y="332"/>
                              </a:lnTo>
                              <a:lnTo>
                                <a:pt x="7" y="295"/>
                              </a:lnTo>
                              <a:lnTo>
                                <a:pt x="16" y="260"/>
                              </a:lnTo>
                              <a:lnTo>
                                <a:pt x="28" y="226"/>
                              </a:lnTo>
                              <a:lnTo>
                                <a:pt x="44" y="193"/>
                              </a:lnTo>
                              <a:lnTo>
                                <a:pt x="61" y="163"/>
                              </a:lnTo>
                              <a:lnTo>
                                <a:pt x="82" y="135"/>
                              </a:lnTo>
                              <a:lnTo>
                                <a:pt x="104" y="109"/>
                              </a:lnTo>
                              <a:lnTo>
                                <a:pt x="131" y="84"/>
                              </a:lnTo>
                              <a:lnTo>
                                <a:pt x="157" y="63"/>
                              </a:lnTo>
                              <a:lnTo>
                                <a:pt x="186" y="45"/>
                              </a:lnTo>
                              <a:lnTo>
                                <a:pt x="217" y="30"/>
                              </a:lnTo>
                              <a:lnTo>
                                <a:pt x="251" y="17"/>
                              </a:lnTo>
                              <a:lnTo>
                                <a:pt x="284" y="7"/>
                              </a:lnTo>
                              <a:lnTo>
                                <a:pt x="318" y="2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28" y="962"/>
                          <a:ext cx="585" cy="609"/>
                        </a:xfrm>
                        <a:custGeom>
                          <a:avLst/>
                          <a:gdLst>
                            <a:gd name="T0" fmla="*/ 321 w 585"/>
                            <a:gd name="T1" fmla="*/ 2 h 609"/>
                            <a:gd name="T2" fmla="*/ 379 w 585"/>
                            <a:gd name="T3" fmla="*/ 14 h 609"/>
                            <a:gd name="T4" fmla="*/ 431 w 585"/>
                            <a:gd name="T5" fmla="*/ 37 h 609"/>
                            <a:gd name="T6" fmla="*/ 478 w 585"/>
                            <a:gd name="T7" fmla="*/ 70 h 609"/>
                            <a:gd name="T8" fmla="*/ 518 w 585"/>
                            <a:gd name="T9" fmla="*/ 110 h 609"/>
                            <a:gd name="T10" fmla="*/ 551 w 585"/>
                            <a:gd name="T11" fmla="*/ 160 h 609"/>
                            <a:gd name="T12" fmla="*/ 571 w 585"/>
                            <a:gd name="T13" fmla="*/ 214 h 609"/>
                            <a:gd name="T14" fmla="*/ 584 w 585"/>
                            <a:gd name="T15" fmla="*/ 272 h 609"/>
                            <a:gd name="T16" fmla="*/ 584 w 585"/>
                            <a:gd name="T17" fmla="*/ 335 h 609"/>
                            <a:gd name="T18" fmla="*/ 571 w 585"/>
                            <a:gd name="T19" fmla="*/ 395 h 609"/>
                            <a:gd name="T20" fmla="*/ 551 w 585"/>
                            <a:gd name="T21" fmla="*/ 449 h 609"/>
                            <a:gd name="T22" fmla="*/ 518 w 585"/>
                            <a:gd name="T23" fmla="*/ 499 h 609"/>
                            <a:gd name="T24" fmla="*/ 478 w 585"/>
                            <a:gd name="T25" fmla="*/ 539 h 609"/>
                            <a:gd name="T26" fmla="*/ 431 w 585"/>
                            <a:gd name="T27" fmla="*/ 572 h 609"/>
                            <a:gd name="T28" fmla="*/ 379 w 585"/>
                            <a:gd name="T29" fmla="*/ 595 h 609"/>
                            <a:gd name="T30" fmla="*/ 321 w 585"/>
                            <a:gd name="T31" fmla="*/ 607 h 609"/>
                            <a:gd name="T32" fmla="*/ 262 w 585"/>
                            <a:gd name="T33" fmla="*/ 607 h 609"/>
                            <a:gd name="T34" fmla="*/ 205 w 585"/>
                            <a:gd name="T35" fmla="*/ 595 h 609"/>
                            <a:gd name="T36" fmla="*/ 153 w 585"/>
                            <a:gd name="T37" fmla="*/ 572 h 609"/>
                            <a:gd name="T38" fmla="*/ 106 w 585"/>
                            <a:gd name="T39" fmla="*/ 539 h 609"/>
                            <a:gd name="T40" fmla="*/ 66 w 585"/>
                            <a:gd name="T41" fmla="*/ 499 h 609"/>
                            <a:gd name="T42" fmla="*/ 34 w 585"/>
                            <a:gd name="T43" fmla="*/ 449 h 609"/>
                            <a:gd name="T44" fmla="*/ 13 w 585"/>
                            <a:gd name="T45" fmla="*/ 395 h 609"/>
                            <a:gd name="T46" fmla="*/ 1 w 585"/>
                            <a:gd name="T47" fmla="*/ 335 h 609"/>
                            <a:gd name="T48" fmla="*/ 1 w 585"/>
                            <a:gd name="T49" fmla="*/ 272 h 609"/>
                            <a:gd name="T50" fmla="*/ 13 w 585"/>
                            <a:gd name="T51" fmla="*/ 214 h 609"/>
                            <a:gd name="T52" fmla="*/ 34 w 585"/>
                            <a:gd name="T53" fmla="*/ 160 h 609"/>
                            <a:gd name="T54" fmla="*/ 66 w 585"/>
                            <a:gd name="T55" fmla="*/ 110 h 609"/>
                            <a:gd name="T56" fmla="*/ 106 w 585"/>
                            <a:gd name="T57" fmla="*/ 70 h 609"/>
                            <a:gd name="T58" fmla="*/ 153 w 585"/>
                            <a:gd name="T59" fmla="*/ 37 h 609"/>
                            <a:gd name="T60" fmla="*/ 205 w 585"/>
                            <a:gd name="T61" fmla="*/ 14 h 609"/>
                            <a:gd name="T62" fmla="*/ 262 w 585"/>
                            <a:gd name="T63" fmla="*/ 2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5" h="609">
                              <a:moveTo>
                                <a:pt x="292" y="0"/>
                              </a:moveTo>
                              <a:lnTo>
                                <a:pt x="321" y="2"/>
                              </a:lnTo>
                              <a:lnTo>
                                <a:pt x="351" y="7"/>
                              </a:lnTo>
                              <a:lnTo>
                                <a:pt x="379" y="14"/>
                              </a:lnTo>
                              <a:lnTo>
                                <a:pt x="406" y="24"/>
                              </a:lnTo>
                              <a:lnTo>
                                <a:pt x="431" y="37"/>
                              </a:lnTo>
                              <a:lnTo>
                                <a:pt x="455" y="53"/>
                              </a:lnTo>
                              <a:lnTo>
                                <a:pt x="478" y="70"/>
                              </a:lnTo>
                              <a:lnTo>
                                <a:pt x="498" y="89"/>
                              </a:lnTo>
                              <a:lnTo>
                                <a:pt x="518" y="110"/>
                              </a:lnTo>
                              <a:lnTo>
                                <a:pt x="535" y="135"/>
                              </a:lnTo>
                              <a:lnTo>
                                <a:pt x="551" y="160"/>
                              </a:lnTo>
                              <a:lnTo>
                                <a:pt x="563" y="186"/>
                              </a:lnTo>
                              <a:lnTo>
                                <a:pt x="571" y="214"/>
                              </a:lnTo>
                              <a:lnTo>
                                <a:pt x="580" y="242"/>
                              </a:lnTo>
                              <a:lnTo>
                                <a:pt x="584" y="272"/>
                              </a:lnTo>
                              <a:lnTo>
                                <a:pt x="585" y="304"/>
                              </a:lnTo>
                              <a:lnTo>
                                <a:pt x="584" y="335"/>
                              </a:lnTo>
                              <a:lnTo>
                                <a:pt x="580" y="365"/>
                              </a:lnTo>
                              <a:lnTo>
                                <a:pt x="571" y="395"/>
                              </a:lnTo>
                              <a:lnTo>
                                <a:pt x="563" y="423"/>
                              </a:lnTo>
                              <a:lnTo>
                                <a:pt x="551" y="449"/>
                              </a:lnTo>
                              <a:lnTo>
                                <a:pt x="535" y="474"/>
                              </a:lnTo>
                              <a:lnTo>
                                <a:pt x="518" y="499"/>
                              </a:lnTo>
                              <a:lnTo>
                                <a:pt x="498" y="520"/>
                              </a:lnTo>
                              <a:lnTo>
                                <a:pt x="478" y="539"/>
                              </a:lnTo>
                              <a:lnTo>
                                <a:pt x="455" y="556"/>
                              </a:lnTo>
                              <a:lnTo>
                                <a:pt x="431" y="572"/>
                              </a:lnTo>
                              <a:lnTo>
                                <a:pt x="406" y="585"/>
                              </a:lnTo>
                              <a:lnTo>
                                <a:pt x="379" y="595"/>
                              </a:lnTo>
                              <a:lnTo>
                                <a:pt x="351" y="602"/>
                              </a:lnTo>
                              <a:lnTo>
                                <a:pt x="321" y="607"/>
                              </a:lnTo>
                              <a:lnTo>
                                <a:pt x="292" y="609"/>
                              </a:lnTo>
                              <a:lnTo>
                                <a:pt x="262" y="607"/>
                              </a:lnTo>
                              <a:lnTo>
                                <a:pt x="233" y="602"/>
                              </a:lnTo>
                              <a:lnTo>
                                <a:pt x="205" y="595"/>
                              </a:lnTo>
                              <a:lnTo>
                                <a:pt x="179" y="585"/>
                              </a:lnTo>
                              <a:lnTo>
                                <a:pt x="153" y="572"/>
                              </a:lnTo>
                              <a:lnTo>
                                <a:pt x="128" y="556"/>
                              </a:lnTo>
                              <a:lnTo>
                                <a:pt x="106" y="539"/>
                              </a:lnTo>
                              <a:lnTo>
                                <a:pt x="85" y="520"/>
                              </a:lnTo>
                              <a:lnTo>
                                <a:pt x="66" y="499"/>
                              </a:lnTo>
                              <a:lnTo>
                                <a:pt x="50" y="474"/>
                              </a:lnTo>
                              <a:lnTo>
                                <a:pt x="34" y="449"/>
                              </a:lnTo>
                              <a:lnTo>
                                <a:pt x="22" y="423"/>
                              </a:lnTo>
                              <a:lnTo>
                                <a:pt x="13" y="395"/>
                              </a:lnTo>
                              <a:lnTo>
                                <a:pt x="5" y="365"/>
                              </a:lnTo>
                              <a:lnTo>
                                <a:pt x="1" y="335"/>
                              </a:lnTo>
                              <a:lnTo>
                                <a:pt x="0" y="304"/>
                              </a:lnTo>
                              <a:lnTo>
                                <a:pt x="1" y="272"/>
                              </a:lnTo>
                              <a:lnTo>
                                <a:pt x="5" y="242"/>
                              </a:lnTo>
                              <a:lnTo>
                                <a:pt x="13" y="214"/>
                              </a:lnTo>
                              <a:lnTo>
                                <a:pt x="22" y="186"/>
                              </a:lnTo>
                              <a:lnTo>
                                <a:pt x="34" y="160"/>
                              </a:lnTo>
                              <a:lnTo>
                                <a:pt x="50" y="135"/>
                              </a:lnTo>
                              <a:lnTo>
                                <a:pt x="66" y="110"/>
                              </a:lnTo>
                              <a:lnTo>
                                <a:pt x="85" y="89"/>
                              </a:lnTo>
                              <a:lnTo>
                                <a:pt x="106" y="70"/>
                              </a:lnTo>
                              <a:lnTo>
                                <a:pt x="128" y="53"/>
                              </a:lnTo>
                              <a:lnTo>
                                <a:pt x="153" y="37"/>
                              </a:lnTo>
                              <a:lnTo>
                                <a:pt x="179" y="24"/>
                              </a:lnTo>
                              <a:lnTo>
                                <a:pt x="205" y="14"/>
                              </a:lnTo>
                              <a:lnTo>
                                <a:pt x="233" y="7"/>
                              </a:lnTo>
                              <a:lnTo>
                                <a:pt x="262" y="2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/>
                      </wps:cNvSpPr>
                      <wps:spPr bwMode="auto">
                        <a:xfrm>
                          <a:off x="755" y="992"/>
                          <a:ext cx="538" cy="556"/>
                        </a:xfrm>
                        <a:custGeom>
                          <a:avLst/>
                          <a:gdLst>
                            <a:gd name="T0" fmla="*/ 270 w 538"/>
                            <a:gd name="T1" fmla="*/ 0 h 556"/>
                            <a:gd name="T2" fmla="*/ 324 w 538"/>
                            <a:gd name="T3" fmla="*/ 5 h 556"/>
                            <a:gd name="T4" fmla="*/ 374 w 538"/>
                            <a:gd name="T5" fmla="*/ 21 h 556"/>
                            <a:gd name="T6" fmla="*/ 419 w 538"/>
                            <a:gd name="T7" fmla="*/ 47 h 556"/>
                            <a:gd name="T8" fmla="*/ 459 w 538"/>
                            <a:gd name="T9" fmla="*/ 80 h 556"/>
                            <a:gd name="T10" fmla="*/ 492 w 538"/>
                            <a:gd name="T11" fmla="*/ 123 h 556"/>
                            <a:gd name="T12" fmla="*/ 517 w 538"/>
                            <a:gd name="T13" fmla="*/ 170 h 556"/>
                            <a:gd name="T14" fmla="*/ 532 w 538"/>
                            <a:gd name="T15" fmla="*/ 223 h 556"/>
                            <a:gd name="T16" fmla="*/ 538 w 538"/>
                            <a:gd name="T17" fmla="*/ 279 h 556"/>
                            <a:gd name="T18" fmla="*/ 532 w 538"/>
                            <a:gd name="T19" fmla="*/ 335 h 556"/>
                            <a:gd name="T20" fmla="*/ 517 w 538"/>
                            <a:gd name="T21" fmla="*/ 386 h 556"/>
                            <a:gd name="T22" fmla="*/ 492 w 538"/>
                            <a:gd name="T23" fmla="*/ 433 h 556"/>
                            <a:gd name="T24" fmla="*/ 459 w 538"/>
                            <a:gd name="T25" fmla="*/ 476 h 556"/>
                            <a:gd name="T26" fmla="*/ 419 w 538"/>
                            <a:gd name="T27" fmla="*/ 509 h 556"/>
                            <a:gd name="T28" fmla="*/ 374 w 538"/>
                            <a:gd name="T29" fmla="*/ 535 h 556"/>
                            <a:gd name="T30" fmla="*/ 324 w 538"/>
                            <a:gd name="T31" fmla="*/ 551 h 556"/>
                            <a:gd name="T32" fmla="*/ 270 w 538"/>
                            <a:gd name="T33" fmla="*/ 556 h 556"/>
                            <a:gd name="T34" fmla="*/ 216 w 538"/>
                            <a:gd name="T35" fmla="*/ 551 h 556"/>
                            <a:gd name="T36" fmla="*/ 166 w 538"/>
                            <a:gd name="T37" fmla="*/ 535 h 556"/>
                            <a:gd name="T38" fmla="*/ 120 w 538"/>
                            <a:gd name="T39" fmla="*/ 509 h 556"/>
                            <a:gd name="T40" fmla="*/ 80 w 538"/>
                            <a:gd name="T41" fmla="*/ 476 h 556"/>
                            <a:gd name="T42" fmla="*/ 47 w 538"/>
                            <a:gd name="T43" fmla="*/ 433 h 556"/>
                            <a:gd name="T44" fmla="*/ 21 w 538"/>
                            <a:gd name="T45" fmla="*/ 386 h 556"/>
                            <a:gd name="T46" fmla="*/ 6 w 538"/>
                            <a:gd name="T47" fmla="*/ 335 h 556"/>
                            <a:gd name="T48" fmla="*/ 0 w 538"/>
                            <a:gd name="T49" fmla="*/ 279 h 556"/>
                            <a:gd name="T50" fmla="*/ 6 w 538"/>
                            <a:gd name="T51" fmla="*/ 223 h 556"/>
                            <a:gd name="T52" fmla="*/ 21 w 538"/>
                            <a:gd name="T53" fmla="*/ 170 h 556"/>
                            <a:gd name="T54" fmla="*/ 47 w 538"/>
                            <a:gd name="T55" fmla="*/ 123 h 556"/>
                            <a:gd name="T56" fmla="*/ 80 w 538"/>
                            <a:gd name="T57" fmla="*/ 80 h 556"/>
                            <a:gd name="T58" fmla="*/ 120 w 538"/>
                            <a:gd name="T59" fmla="*/ 47 h 556"/>
                            <a:gd name="T60" fmla="*/ 166 w 538"/>
                            <a:gd name="T61" fmla="*/ 21 h 556"/>
                            <a:gd name="T62" fmla="*/ 216 w 538"/>
                            <a:gd name="T63" fmla="*/ 5 h 556"/>
                            <a:gd name="T64" fmla="*/ 270 w 538"/>
                            <a:gd name="T65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8" h="556">
                              <a:moveTo>
                                <a:pt x="270" y="0"/>
                              </a:moveTo>
                              <a:lnTo>
                                <a:pt x="324" y="5"/>
                              </a:lnTo>
                              <a:lnTo>
                                <a:pt x="374" y="21"/>
                              </a:lnTo>
                              <a:lnTo>
                                <a:pt x="419" y="47"/>
                              </a:lnTo>
                              <a:lnTo>
                                <a:pt x="459" y="80"/>
                              </a:lnTo>
                              <a:lnTo>
                                <a:pt x="492" y="123"/>
                              </a:lnTo>
                              <a:lnTo>
                                <a:pt x="517" y="170"/>
                              </a:lnTo>
                              <a:lnTo>
                                <a:pt x="532" y="223"/>
                              </a:lnTo>
                              <a:lnTo>
                                <a:pt x="538" y="279"/>
                              </a:lnTo>
                              <a:lnTo>
                                <a:pt x="532" y="335"/>
                              </a:lnTo>
                              <a:lnTo>
                                <a:pt x="517" y="386"/>
                              </a:lnTo>
                              <a:lnTo>
                                <a:pt x="492" y="433"/>
                              </a:lnTo>
                              <a:lnTo>
                                <a:pt x="459" y="476"/>
                              </a:lnTo>
                              <a:lnTo>
                                <a:pt x="419" y="509"/>
                              </a:lnTo>
                              <a:lnTo>
                                <a:pt x="374" y="535"/>
                              </a:lnTo>
                              <a:lnTo>
                                <a:pt x="324" y="551"/>
                              </a:lnTo>
                              <a:lnTo>
                                <a:pt x="270" y="556"/>
                              </a:lnTo>
                              <a:lnTo>
                                <a:pt x="216" y="551"/>
                              </a:lnTo>
                              <a:lnTo>
                                <a:pt x="166" y="535"/>
                              </a:lnTo>
                              <a:lnTo>
                                <a:pt x="120" y="509"/>
                              </a:lnTo>
                              <a:lnTo>
                                <a:pt x="80" y="476"/>
                              </a:lnTo>
                              <a:lnTo>
                                <a:pt x="47" y="433"/>
                              </a:lnTo>
                              <a:lnTo>
                                <a:pt x="21" y="386"/>
                              </a:lnTo>
                              <a:lnTo>
                                <a:pt x="6" y="335"/>
                              </a:lnTo>
                              <a:lnTo>
                                <a:pt x="0" y="279"/>
                              </a:lnTo>
                              <a:lnTo>
                                <a:pt x="6" y="223"/>
                              </a:lnTo>
                              <a:lnTo>
                                <a:pt x="21" y="170"/>
                              </a:lnTo>
                              <a:lnTo>
                                <a:pt x="47" y="123"/>
                              </a:lnTo>
                              <a:lnTo>
                                <a:pt x="80" y="80"/>
                              </a:lnTo>
                              <a:lnTo>
                                <a:pt x="120" y="47"/>
                              </a:lnTo>
                              <a:lnTo>
                                <a:pt x="166" y="21"/>
                              </a:lnTo>
                              <a:lnTo>
                                <a:pt x="216" y="5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/>
                      </wps:cNvSpPr>
                      <wps:spPr bwMode="auto">
                        <a:xfrm>
                          <a:off x="841" y="1078"/>
                          <a:ext cx="424" cy="440"/>
                        </a:xfrm>
                        <a:custGeom>
                          <a:avLst/>
                          <a:gdLst>
                            <a:gd name="T0" fmla="*/ 212 w 424"/>
                            <a:gd name="T1" fmla="*/ 0 h 440"/>
                            <a:gd name="T2" fmla="*/ 255 w 424"/>
                            <a:gd name="T3" fmla="*/ 5 h 440"/>
                            <a:gd name="T4" fmla="*/ 295 w 424"/>
                            <a:gd name="T5" fmla="*/ 17 h 440"/>
                            <a:gd name="T6" fmla="*/ 330 w 424"/>
                            <a:gd name="T7" fmla="*/ 38 h 440"/>
                            <a:gd name="T8" fmla="*/ 363 w 424"/>
                            <a:gd name="T9" fmla="*/ 65 h 440"/>
                            <a:gd name="T10" fmla="*/ 387 w 424"/>
                            <a:gd name="T11" fmla="*/ 98 h 440"/>
                            <a:gd name="T12" fmla="*/ 408 w 424"/>
                            <a:gd name="T13" fmla="*/ 135 h 440"/>
                            <a:gd name="T14" fmla="*/ 420 w 424"/>
                            <a:gd name="T15" fmla="*/ 177 h 440"/>
                            <a:gd name="T16" fmla="*/ 424 w 424"/>
                            <a:gd name="T17" fmla="*/ 221 h 440"/>
                            <a:gd name="T18" fmla="*/ 420 w 424"/>
                            <a:gd name="T19" fmla="*/ 265 h 440"/>
                            <a:gd name="T20" fmla="*/ 408 w 424"/>
                            <a:gd name="T21" fmla="*/ 307 h 440"/>
                            <a:gd name="T22" fmla="*/ 387 w 424"/>
                            <a:gd name="T23" fmla="*/ 344 h 440"/>
                            <a:gd name="T24" fmla="*/ 363 w 424"/>
                            <a:gd name="T25" fmla="*/ 375 h 440"/>
                            <a:gd name="T26" fmla="*/ 330 w 424"/>
                            <a:gd name="T27" fmla="*/ 404 h 440"/>
                            <a:gd name="T28" fmla="*/ 295 w 424"/>
                            <a:gd name="T29" fmla="*/ 423 h 440"/>
                            <a:gd name="T30" fmla="*/ 255 w 424"/>
                            <a:gd name="T31" fmla="*/ 435 h 440"/>
                            <a:gd name="T32" fmla="*/ 212 w 424"/>
                            <a:gd name="T33" fmla="*/ 440 h 440"/>
                            <a:gd name="T34" fmla="*/ 170 w 424"/>
                            <a:gd name="T35" fmla="*/ 435 h 440"/>
                            <a:gd name="T36" fmla="*/ 130 w 424"/>
                            <a:gd name="T37" fmla="*/ 423 h 440"/>
                            <a:gd name="T38" fmla="*/ 93 w 424"/>
                            <a:gd name="T39" fmla="*/ 404 h 440"/>
                            <a:gd name="T40" fmla="*/ 62 w 424"/>
                            <a:gd name="T41" fmla="*/ 375 h 440"/>
                            <a:gd name="T42" fmla="*/ 36 w 424"/>
                            <a:gd name="T43" fmla="*/ 344 h 440"/>
                            <a:gd name="T44" fmla="*/ 17 w 424"/>
                            <a:gd name="T45" fmla="*/ 307 h 440"/>
                            <a:gd name="T46" fmla="*/ 3 w 424"/>
                            <a:gd name="T47" fmla="*/ 265 h 440"/>
                            <a:gd name="T48" fmla="*/ 0 w 424"/>
                            <a:gd name="T49" fmla="*/ 221 h 440"/>
                            <a:gd name="T50" fmla="*/ 3 w 424"/>
                            <a:gd name="T51" fmla="*/ 177 h 440"/>
                            <a:gd name="T52" fmla="*/ 17 w 424"/>
                            <a:gd name="T53" fmla="*/ 135 h 440"/>
                            <a:gd name="T54" fmla="*/ 36 w 424"/>
                            <a:gd name="T55" fmla="*/ 98 h 440"/>
                            <a:gd name="T56" fmla="*/ 62 w 424"/>
                            <a:gd name="T57" fmla="*/ 65 h 440"/>
                            <a:gd name="T58" fmla="*/ 93 w 424"/>
                            <a:gd name="T59" fmla="*/ 38 h 440"/>
                            <a:gd name="T60" fmla="*/ 130 w 424"/>
                            <a:gd name="T61" fmla="*/ 17 h 440"/>
                            <a:gd name="T62" fmla="*/ 170 w 424"/>
                            <a:gd name="T63" fmla="*/ 5 h 440"/>
                            <a:gd name="T64" fmla="*/ 212 w 424"/>
                            <a:gd name="T65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4" h="440">
                              <a:moveTo>
                                <a:pt x="212" y="0"/>
                              </a:moveTo>
                              <a:lnTo>
                                <a:pt x="255" y="5"/>
                              </a:lnTo>
                              <a:lnTo>
                                <a:pt x="295" y="17"/>
                              </a:lnTo>
                              <a:lnTo>
                                <a:pt x="330" y="38"/>
                              </a:lnTo>
                              <a:lnTo>
                                <a:pt x="363" y="65"/>
                              </a:lnTo>
                              <a:lnTo>
                                <a:pt x="387" y="98"/>
                              </a:lnTo>
                              <a:lnTo>
                                <a:pt x="408" y="135"/>
                              </a:lnTo>
                              <a:lnTo>
                                <a:pt x="420" y="177"/>
                              </a:lnTo>
                              <a:lnTo>
                                <a:pt x="424" y="221"/>
                              </a:lnTo>
                              <a:lnTo>
                                <a:pt x="420" y="265"/>
                              </a:lnTo>
                              <a:lnTo>
                                <a:pt x="408" y="307"/>
                              </a:lnTo>
                              <a:lnTo>
                                <a:pt x="387" y="344"/>
                              </a:lnTo>
                              <a:lnTo>
                                <a:pt x="363" y="375"/>
                              </a:lnTo>
                              <a:lnTo>
                                <a:pt x="330" y="404"/>
                              </a:lnTo>
                              <a:lnTo>
                                <a:pt x="295" y="423"/>
                              </a:lnTo>
                              <a:lnTo>
                                <a:pt x="255" y="435"/>
                              </a:lnTo>
                              <a:lnTo>
                                <a:pt x="212" y="440"/>
                              </a:lnTo>
                              <a:lnTo>
                                <a:pt x="170" y="435"/>
                              </a:lnTo>
                              <a:lnTo>
                                <a:pt x="130" y="423"/>
                              </a:lnTo>
                              <a:lnTo>
                                <a:pt x="93" y="404"/>
                              </a:lnTo>
                              <a:lnTo>
                                <a:pt x="62" y="375"/>
                              </a:lnTo>
                              <a:lnTo>
                                <a:pt x="36" y="344"/>
                              </a:lnTo>
                              <a:lnTo>
                                <a:pt x="17" y="307"/>
                              </a:lnTo>
                              <a:lnTo>
                                <a:pt x="3" y="265"/>
                              </a:lnTo>
                              <a:lnTo>
                                <a:pt x="0" y="221"/>
                              </a:lnTo>
                              <a:lnTo>
                                <a:pt x="3" y="177"/>
                              </a:lnTo>
                              <a:lnTo>
                                <a:pt x="17" y="135"/>
                              </a:lnTo>
                              <a:lnTo>
                                <a:pt x="36" y="98"/>
                              </a:lnTo>
                              <a:lnTo>
                                <a:pt x="62" y="65"/>
                              </a:lnTo>
                              <a:lnTo>
                                <a:pt x="93" y="38"/>
                              </a:lnTo>
                              <a:lnTo>
                                <a:pt x="130" y="17"/>
                              </a:lnTo>
                              <a:lnTo>
                                <a:pt x="170" y="5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/>
                      </wps:cNvSpPr>
                      <wps:spPr bwMode="auto">
                        <a:xfrm>
                          <a:off x="1070" y="1231"/>
                          <a:ext cx="407" cy="423"/>
                        </a:xfrm>
                        <a:custGeom>
                          <a:avLst/>
                          <a:gdLst>
                            <a:gd name="T0" fmla="*/ 0 w 407"/>
                            <a:gd name="T1" fmla="*/ 0 h 423"/>
                            <a:gd name="T2" fmla="*/ 0 w 407"/>
                            <a:gd name="T3" fmla="*/ 423 h 423"/>
                            <a:gd name="T4" fmla="*/ 407 w 407"/>
                            <a:gd name="T5" fmla="*/ 423 h 423"/>
                            <a:gd name="T6" fmla="*/ 0 w 407"/>
                            <a:gd name="T7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7" h="423">
                              <a:moveTo>
                                <a:pt x="0" y="0"/>
                              </a:moveTo>
                              <a:lnTo>
                                <a:pt x="0" y="423"/>
                              </a:lnTo>
                              <a:lnTo>
                                <a:pt x="407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2" y="1665"/>
                          <a:ext cx="1500" cy="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A8E" w:rsidRPr="00A542EB" w:rsidRDefault="00450A8E" w:rsidP="00450A8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  <w:t>ZETOM-CERT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0" y="410"/>
                          <a:ext cx="1500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A8E" w:rsidRPr="00A542EB" w:rsidRDefault="00450A8E" w:rsidP="00450A8E">
                            <w:pPr>
                              <w:jc w:val="center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ISO 9001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0" style="position:absolute;margin-left:472.15pt;margin-top:8.5pt;width:44.85pt;height:46.55pt;z-index:251657728" coordorigin="200,410" coordsize="1512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">
              <v:shape id="Freeform 11" o:spid="_x0000_s1031" style="position:absolute;left:500;top:720;width:899;height:934;visibility:visible;mso-wrap-style:square;v-text-anchor:top" coordsize="899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+x8EA&#10;AADaAAAADwAAAGRycy9kb3ducmV2LnhtbESPQWsCMRSE74X+h/AK3mrWgqJbo4igeBJqpefXzWt2&#10;NXlZNq/u+u+bQqHHYWa+YZbrIXh1oy41kQ1MxgUo4irahp2B8/vueQ4qCbJFH5kM3CnBevX4sMTS&#10;xp7f6HYSpzKEU4kGapG21DpVNQVM49gSZ+8rdgEly85p22Gf4cHrl6KY6YAN54UaW9rWVF1P38GA&#10;LI5JZp9ufxzmXn941x8WF2fM6GnYvIISGuQ//Nc+WANT+L2Sb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/sfBAAAA2gAAAA8AAAAAAAAAAAAAAAAAmAIAAGRycy9kb3du&#10;cmV2LnhtbFBLBQYAAAAABAAEAPUAAACGAwAAAAA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    </v:shape>
              <v:shape id="Freeform 12" o:spid="_x0000_s1032" style="position:absolute;left:600;top:836;width:758;height:788;visibility:visible;mso-wrap-style:square;v-text-anchor:top" coordsize="75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A8MIA&#10;AADaAAAADwAAAGRycy9kb3ducmV2LnhtbESP3YrCMBSE7xf2HcJZ8GbR1BVEqlGWFWFRRPzFy0Nz&#10;bIvNSWii1rc3guDlMDPfMKNJYypxpdqXlhV0OwkI4szqknMFu+2sPQDhA7LGyjIpuJOHyfjzY4Sp&#10;tjde03UTchEh7FNUUITgUil9VpBB37GOOHonWxsMUda51DXeItxU8idJ+tJgyXGhQEd/BWXnzcUo&#10;WFl/mO7u+aC3/7buuHBh3m2WSrW+mt8hiEBNeIdf7X+toA/PK/EG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YDwwgAAANoAAAAPAAAAAAAAAAAAAAAAAJgCAABkcnMvZG93&#10;bnJldi54bWxQSwUGAAAAAAQABAD1AAAAhwMAAAAA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    </v:shape>
              <v:shape id="Freeform 13" o:spid="_x0000_s1033" style="position:absolute;left:637;top:862;width:709;height:737;visibility:visible;mso-wrap-style:square;v-text-anchor:top" coordsize="709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aDsUA&#10;AADaAAAADwAAAGRycy9kb3ducmV2LnhtbESPT2vCQBTE7wW/w/IEb7pJD1pT12AEoYdSq9ZDb6/Z&#10;lz8k+zZkV02/fVcQehxm5jfMKh1MK67Uu9qygngWgSDOra65VPB12k1fQDiPrLG1TAp+yUG6Hj2t&#10;MNH2xge6Hn0pAoRdggoq77tESpdXZNDNbEccvML2Bn2QfSl1j7cAN618jqK5NFhzWKiwo21FeXO8&#10;GAXFuVl2P++L+GPn59/7czHozyxTajIeNq8gPA3+P/xov2kFC7hf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VoOxQAAANoAAAAPAAAAAAAAAAAAAAAAAJgCAABkcnMv&#10;ZG93bnJldi54bWxQSwUGAAAAAAQABAD1AAAAigM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    </v:shape>
              <v:shape id="Freeform 14" o:spid="_x0000_s1034" style="position:absolute;left:728;top:962;width:585;height:609;visibility:visible;mso-wrap-style:square;v-text-anchor:top" coordsize="58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3/MEA&#10;AADaAAAADwAAAGRycy9kb3ducmV2LnhtbERPy4rCMBTdC/5DuMJsRNNR8FFNyyAMM3QjOrNweW2u&#10;bbG5KU3U9u/NQnB5OO9t2pla3Kl1lWUFn9MIBHFudcWFgv+/78kKhPPIGmvLpKAnB2kyHGwx1vbB&#10;B7offSFCCLsYFZTeN7GULi/JoJvahjhwF9sa9AG2hdQtPkK4qeUsihbSYMWhocSGdiXl1+PNKOia&#10;Psp22frnfNifZnq+HGc93pT6GHVfGxCeOv8Wv9y/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t/zBAAAA2gAAAA8AAAAAAAAAAAAAAAAAmAIAAGRycy9kb3du&#10;cmV2LnhtbFBLBQYAAAAABAAEAPUAAACGAwAAAAA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    </v:shape>
              <v:shape id="Freeform 15" o:spid="_x0000_s1035" style="position:absolute;left:755;top:992;width:538;height:556;visibility:visible;mso-wrap-style:square;v-text-anchor:top" coordsize="53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8ZcUA&#10;AADaAAAADwAAAGRycy9kb3ducmV2LnhtbESPQWvCQBSE70L/w/IKvYhu9CCauglFDHhoFW2lHp/Z&#10;1ySYfRuyWxP/vSsUehxm5htmmfamFldqXWVZwWQcgSDOra64UPD1mY3mIJxH1lhbJgU3cpAmT4Ml&#10;xtp2vKfrwRciQNjFqKD0vomldHlJBt3YNsTB+7GtQR9kW0jdYhfgppbTKJpJgxWHhRIbWpWUXw6/&#10;RsH2vOqy3ft6uP8eznfZ4rgp8o+TUi/P/dsrCE+9/w//tTdawQIeV8IN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fxlxQAAANoAAAAPAAAAAAAAAAAAAAAAAJgCAABkcnMv&#10;ZG93bnJldi54bWxQSwUGAAAAAAQABAD1AAAAigMAAAAA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    </v:shape>
              <v:shape id="Freeform 16" o:spid="_x0000_s1036" style="position:absolute;left:841;top:1078;width:424;height:440;visibility:visible;mso-wrap-style:square;v-text-anchor:top" coordsize="42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BtsMA&#10;AADbAAAADwAAAGRycy9kb3ducmV2LnhtbESPQWvCQBCF70L/wzKF3nSjgoTUVaRFKEUUU8HrmB2T&#10;YHY2ZLca/71zELzN8N6898182btGXakLtWcD41ECirjwtubSwOFvPUxBhYhssfFMBu4UYLl4G8wx&#10;s/7Ge7rmsVQSwiFDA1WMbaZ1KCpyGEa+JRbt7DuHUdau1LbDm4S7Rk+SZKYd1iwNFbb0VVFxyf+d&#10;gTSfHnb59xiPRxt2m+kpbH/r1JiP9371CSpSH1/m5/WPFXyhl19kAL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DBtsMAAADbAAAADwAAAAAAAAAAAAAAAACYAgAAZHJzL2Rv&#10;d25yZXYueG1sUEsFBgAAAAAEAAQA9QAAAIgDAAAAAA==&#10;" path="m212,r43,5l295,17r35,21l363,65r24,33l408,135r12,42l424,221r-4,44l408,307r-21,37l363,375r-33,29l295,423r-40,12l212,440r-42,-5l130,423,93,404,62,375,36,344,17,307,3,265,,221,3,177,17,135,36,98,62,65,93,38,130,17,170,5,212,xe" stroked="f">
    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    </v:shape>
              <v:shape id="Freeform 17" o:spid="_x0000_s1037" style="position:absolute;left:1070;top:1231;width:407;height:423;visibility:visible;mso-wrap-style:square;v-text-anchor:top" coordsize="4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VBc74A&#10;AADbAAAADwAAAGRycy9kb3ducmV2LnhtbESPzQrCMBCE74LvEFbwpmk9VKlGEUHR3vy7L83aFptN&#10;aaLWtzeC4G2Xmfl2drHqTC2e1LrKsoJ4HIEgzq2uuFBwOW9HMxDOI2usLZOCNzlYLfu9BabavvhI&#10;z5MvRICwS1FB6X2TSunykgy6sW2Ig3azrUEf1raQusVXgJtaTqIokQYrDhdKbGhTUn4/PUygXJND&#10;fDnafHaYnqvkvcsyyhKlhoNuPQfhqfN/8y+916F+DN9fwgB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VQXO+AAAA2wAAAA8AAAAAAAAAAAAAAAAAmAIAAGRycy9kb3ducmV2&#10;LnhtbFBLBQYAAAAABAAEAPUAAACDAwAAAAA=&#10;" path="m,l,423r407,l,xe" stroked="f">
                <v:path arrowok="t" o:connecttype="custom" o:connectlocs="0,0;0,423;407,423;0,0" o:connectangles="0,0,0,0"/>
              </v:shape>
              <v:shape id="Freeform 18" o:spid="_x0000_s1038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gCcIA&#10;AADbAAAADwAAAGRycy9kb3ducmV2LnhtbERPTWvCQBC9C/6HZYTedFNboqRZRYQWLxZNe+ltkp0m&#10;abOzYXfV9N93BcHbPN7n5OvBdOJMzreWFTzOEhDEldUt1wo+P16nSxA+IGvsLJOCP/KwXo1HOWba&#10;XvhI5yLUIoawz1BBE0KfSemrhgz6me2JI/dtncEQoauldniJ4aaT8yRJpcGWY0ODPW0bqn6Lk1Fw&#10;eNq/PbsyXYbSLaT7etf6J90r9TAZNi8gAg3hLr65dzrOn8P1l3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+AJwgAAANsAAAAPAAAAAAAAAAAAAAAAAJgCAABkcnMvZG93&#10;bnJldi54bWxQSwUGAAAAAAQABAD1AAAAhwMAAAAA&#10;" path="m,l,359r344,l,xe" fillcolor="black" stroked="f">
                <v:path arrowok="t" o:connecttype="custom" o:connectlocs="0,0;0,359;344,359;0,0" o:connectangles="0,0,0,0"/>
              </v:shape>
              <v:shape id="Freeform 19" o:spid="_x0000_s1039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kzsEA&#10;AADbAAAADwAAAGRycy9kb3ducmV2LnhtbERPTYvCMBC9C/6HMMLeNNVFV7tGkV0ELx60LuhtbGbb&#10;YjMpTbT13xtB8DaP9znzZWtKcaPaFZYVDAcRCOLU6oIzBYdk3Z+CcB5ZY2mZFNzJwXLR7cwx1rbh&#10;Hd32PhMhhF2MCnLvq1hKl+Zk0A1sRRy4f1sb9AHWmdQ1NiHclHIURRNpsODQkGNFPzmll/3VKDDN&#10;YfubrL7MmC+n4eh+nP2deabUR69dfYPw1Pq3+OXe6DD/E5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ZM7BAAAA2wAAAA8AAAAAAAAAAAAAAAAAmAIAAGRycy9kb3du&#10;cmV2LnhtbFBLBQYAAAAABAAEAPUAAACGAwAAAAA=&#10;" path="m,l,359r344,l,e" filled="f" strokeweight="0">
                <v:path arrowok="t" o:connecttype="custom" o:connectlocs="0,0;0,359;344,359;0,0" o:connectangles="0,0,0,0"/>
              </v:shape>
              <v:shape id="Text Box 20" o:spid="_x0000_s1040" type="#_x0000_t202" style="position:absolute;left:212;top:1665;width:150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<v:textbox inset="0,0,0,0">
                  <w:txbxContent>
                    <w:p w:rsidR="00450A8E" w:rsidRPr="00A542EB" w:rsidRDefault="00450A8E" w:rsidP="00450A8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 w:rsidRPr="00A542EB">
                        <w:rPr>
                          <w:rFonts w:ascii="Arial Black" w:hAnsi="Arial Black"/>
                          <w:sz w:val="12"/>
                          <w:szCs w:val="12"/>
                        </w:rPr>
                        <w:t>ZETOM-CERT</w:t>
                      </w:r>
                    </w:p>
                  </w:txbxContent>
                </v:textbox>
              </v:shape>
              <v:shape id="Text Box 21" o:spid="_x0000_s1041" type="#_x0000_t202" style="position:absolute;left:200;top:410;width:150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450A8E" w:rsidRPr="00A542EB" w:rsidRDefault="00450A8E" w:rsidP="00450A8E">
                      <w:pPr>
                        <w:jc w:val="center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A542EB">
                        <w:rPr>
                          <w:rFonts w:ascii="Arial Black" w:hAnsi="Arial Black"/>
                          <w:sz w:val="14"/>
                          <w:szCs w:val="14"/>
                        </w:rPr>
                        <w:t>ISO 9001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E6" w:rsidRDefault="00076B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1FA5"/>
    <w:multiLevelType w:val="hybridMultilevel"/>
    <w:tmpl w:val="5600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4445"/>
    <w:multiLevelType w:val="hybridMultilevel"/>
    <w:tmpl w:val="7A0E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2945"/>
    <w:multiLevelType w:val="hybridMultilevel"/>
    <w:tmpl w:val="73782C6A"/>
    <w:lvl w:ilvl="0" w:tplc="CA548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D7"/>
    <w:rsid w:val="000238BA"/>
    <w:rsid w:val="00045784"/>
    <w:rsid w:val="000710DD"/>
    <w:rsid w:val="00076BE6"/>
    <w:rsid w:val="000B4BD7"/>
    <w:rsid w:val="000C389B"/>
    <w:rsid w:val="000D258E"/>
    <w:rsid w:val="000D6910"/>
    <w:rsid w:val="001043CC"/>
    <w:rsid w:val="00117AFB"/>
    <w:rsid w:val="0027667F"/>
    <w:rsid w:val="00283F70"/>
    <w:rsid w:val="0029118E"/>
    <w:rsid w:val="002A2A5C"/>
    <w:rsid w:val="002F43E8"/>
    <w:rsid w:val="003009FC"/>
    <w:rsid w:val="003131E2"/>
    <w:rsid w:val="00313BAB"/>
    <w:rsid w:val="00325F23"/>
    <w:rsid w:val="00327943"/>
    <w:rsid w:val="0033375B"/>
    <w:rsid w:val="003812C7"/>
    <w:rsid w:val="003B3F31"/>
    <w:rsid w:val="00432C43"/>
    <w:rsid w:val="00441C90"/>
    <w:rsid w:val="00450A8E"/>
    <w:rsid w:val="004644D5"/>
    <w:rsid w:val="00473E4A"/>
    <w:rsid w:val="005174AA"/>
    <w:rsid w:val="00541BCA"/>
    <w:rsid w:val="00544C47"/>
    <w:rsid w:val="005C149D"/>
    <w:rsid w:val="005E1830"/>
    <w:rsid w:val="005E344F"/>
    <w:rsid w:val="00623AD5"/>
    <w:rsid w:val="00631F68"/>
    <w:rsid w:val="00640FCB"/>
    <w:rsid w:val="00645D85"/>
    <w:rsid w:val="0066450C"/>
    <w:rsid w:val="00687944"/>
    <w:rsid w:val="0069244A"/>
    <w:rsid w:val="006D0E41"/>
    <w:rsid w:val="006E0C66"/>
    <w:rsid w:val="00710031"/>
    <w:rsid w:val="00742EF7"/>
    <w:rsid w:val="00746356"/>
    <w:rsid w:val="007822EB"/>
    <w:rsid w:val="007A76F7"/>
    <w:rsid w:val="007B3F99"/>
    <w:rsid w:val="007C404C"/>
    <w:rsid w:val="007E3F07"/>
    <w:rsid w:val="00814645"/>
    <w:rsid w:val="0084357E"/>
    <w:rsid w:val="008662F9"/>
    <w:rsid w:val="008A6E70"/>
    <w:rsid w:val="008C3DCE"/>
    <w:rsid w:val="008D2287"/>
    <w:rsid w:val="008E600F"/>
    <w:rsid w:val="00920F96"/>
    <w:rsid w:val="00951665"/>
    <w:rsid w:val="00951B7C"/>
    <w:rsid w:val="009959CF"/>
    <w:rsid w:val="009D7944"/>
    <w:rsid w:val="00A1158A"/>
    <w:rsid w:val="00A20865"/>
    <w:rsid w:val="00A364D3"/>
    <w:rsid w:val="00A727DB"/>
    <w:rsid w:val="00A94254"/>
    <w:rsid w:val="00AB0577"/>
    <w:rsid w:val="00AC37F9"/>
    <w:rsid w:val="00AE52A4"/>
    <w:rsid w:val="00B55AFA"/>
    <w:rsid w:val="00B800BE"/>
    <w:rsid w:val="00B83612"/>
    <w:rsid w:val="00B90AAB"/>
    <w:rsid w:val="00BA601C"/>
    <w:rsid w:val="00BB4845"/>
    <w:rsid w:val="00BC0EA1"/>
    <w:rsid w:val="00BC1B07"/>
    <w:rsid w:val="00BC4223"/>
    <w:rsid w:val="00C3373D"/>
    <w:rsid w:val="00C564DF"/>
    <w:rsid w:val="00CC7E83"/>
    <w:rsid w:val="00CE263F"/>
    <w:rsid w:val="00D46388"/>
    <w:rsid w:val="00D57E8C"/>
    <w:rsid w:val="00D67611"/>
    <w:rsid w:val="00DD24BC"/>
    <w:rsid w:val="00DF097F"/>
    <w:rsid w:val="00E016D4"/>
    <w:rsid w:val="00E02F9A"/>
    <w:rsid w:val="00E35FA8"/>
    <w:rsid w:val="00E66D2B"/>
    <w:rsid w:val="00E80AC3"/>
    <w:rsid w:val="00EA28D7"/>
    <w:rsid w:val="00EB3268"/>
    <w:rsid w:val="00EC410E"/>
    <w:rsid w:val="00F10EDD"/>
    <w:rsid w:val="00F25BE3"/>
    <w:rsid w:val="00F36494"/>
    <w:rsid w:val="00F444AA"/>
    <w:rsid w:val="00F60F8A"/>
    <w:rsid w:val="00F831F1"/>
    <w:rsid w:val="00F87A62"/>
    <w:rsid w:val="00FB2EEA"/>
    <w:rsid w:val="00FB416D"/>
    <w:rsid w:val="00FC1A50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rsid w:val="00640FCB"/>
    <w:rPr>
      <w:sz w:val="24"/>
      <w:szCs w:val="24"/>
    </w:rPr>
  </w:style>
  <w:style w:type="paragraph" w:customStyle="1" w:styleId="Nagwek1">
    <w:name w:val="Nagłówek1"/>
    <w:basedOn w:val="Normalny"/>
    <w:next w:val="Tekstpodstawowy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40FCB"/>
    <w:pPr>
      <w:spacing w:after="140" w:line="288" w:lineRule="auto"/>
    </w:pPr>
  </w:style>
  <w:style w:type="paragraph" w:styleId="Lista">
    <w:name w:val="List"/>
    <w:basedOn w:val="Tekstpodstawowy"/>
    <w:rsid w:val="00640FCB"/>
    <w:rPr>
      <w:rFonts w:cs="Mangal"/>
    </w:rPr>
  </w:style>
  <w:style w:type="paragraph" w:styleId="Legenda">
    <w:name w:val="caption"/>
    <w:basedOn w:val="Normalny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rsid w:val="00640FCB"/>
  </w:style>
  <w:style w:type="paragraph" w:styleId="Stopka">
    <w:name w:val="footer"/>
    <w:basedOn w:val="Normalny"/>
    <w:rsid w:val="00640FCB"/>
  </w:style>
  <w:style w:type="paragraph" w:styleId="Tekstdymka">
    <w:name w:val="Balloon Text"/>
    <w:basedOn w:val="Normalny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40FCB"/>
    <w:rPr>
      <w:b/>
      <w:bCs/>
    </w:rPr>
  </w:style>
  <w:style w:type="paragraph" w:customStyle="1" w:styleId="Zawartotabeli">
    <w:name w:val="Zawartość tabeli"/>
    <w:basedOn w:val="Normalny"/>
    <w:rsid w:val="00640FCB"/>
    <w:pPr>
      <w:suppressLineNumbers/>
    </w:pPr>
  </w:style>
  <w:style w:type="paragraph" w:customStyle="1" w:styleId="Nagwektabeli">
    <w:name w:val="Nagłówek tabeli"/>
    <w:basedOn w:val="Zawartotabeli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40FCB"/>
  </w:style>
  <w:style w:type="character" w:customStyle="1" w:styleId="Nagwek3Znak">
    <w:name w:val="Nagłówek 3 Znak"/>
    <w:link w:val="Nagwek3"/>
    <w:uiPriority w:val="9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A94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rsid w:val="00640FCB"/>
    <w:rPr>
      <w:sz w:val="24"/>
      <w:szCs w:val="24"/>
    </w:rPr>
  </w:style>
  <w:style w:type="paragraph" w:customStyle="1" w:styleId="Nagwek1">
    <w:name w:val="Nagłówek1"/>
    <w:basedOn w:val="Normalny"/>
    <w:next w:val="Tekstpodstawowy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40FCB"/>
    <w:pPr>
      <w:spacing w:after="140" w:line="288" w:lineRule="auto"/>
    </w:pPr>
  </w:style>
  <w:style w:type="paragraph" w:styleId="Lista">
    <w:name w:val="List"/>
    <w:basedOn w:val="Tekstpodstawowy"/>
    <w:rsid w:val="00640FCB"/>
    <w:rPr>
      <w:rFonts w:cs="Mangal"/>
    </w:rPr>
  </w:style>
  <w:style w:type="paragraph" w:styleId="Legenda">
    <w:name w:val="caption"/>
    <w:basedOn w:val="Normalny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rsid w:val="00640FCB"/>
  </w:style>
  <w:style w:type="paragraph" w:styleId="Stopka">
    <w:name w:val="footer"/>
    <w:basedOn w:val="Normalny"/>
    <w:rsid w:val="00640FCB"/>
  </w:style>
  <w:style w:type="paragraph" w:styleId="Tekstdymka">
    <w:name w:val="Balloon Text"/>
    <w:basedOn w:val="Normalny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40FCB"/>
    <w:rPr>
      <w:b/>
      <w:bCs/>
    </w:rPr>
  </w:style>
  <w:style w:type="paragraph" w:customStyle="1" w:styleId="Zawartotabeli">
    <w:name w:val="Zawartość tabeli"/>
    <w:basedOn w:val="Normalny"/>
    <w:rsid w:val="00640FCB"/>
    <w:pPr>
      <w:suppressLineNumbers/>
    </w:pPr>
  </w:style>
  <w:style w:type="paragraph" w:customStyle="1" w:styleId="Nagwektabeli">
    <w:name w:val="Nagłówek tabeli"/>
    <w:basedOn w:val="Zawartotabeli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40FCB"/>
  </w:style>
  <w:style w:type="character" w:customStyle="1" w:styleId="Nagwek3Znak">
    <w:name w:val="Nagłówek 3 Znak"/>
    <w:link w:val="Nagwek3"/>
    <w:uiPriority w:val="9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A94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spwsz.szczecin.pl/" TargetMode="External"/><Relationship Id="rId1" Type="http://schemas.openxmlformats.org/officeDocument/2006/relationships/hyperlink" Target="http://www.spwsz.szczecin.pl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55C03-6AAE-4630-92EC-C7D493F9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45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Links>
    <vt:vector size="6" baseType="variant"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mularska</dc:creator>
  <cp:lastModifiedBy>Barbara Dębicka</cp:lastModifiedBy>
  <cp:revision>7</cp:revision>
  <cp:lastPrinted>2017-08-07T07:41:00Z</cp:lastPrinted>
  <dcterms:created xsi:type="dcterms:W3CDTF">2017-08-07T06:21:00Z</dcterms:created>
  <dcterms:modified xsi:type="dcterms:W3CDTF">2017-08-07T07:53:00Z</dcterms:modified>
</cp:coreProperties>
</file>